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33" w:rsidRPr="0065463B" w:rsidRDefault="00D53233" w:rsidP="00B3457C">
      <w:pPr>
        <w:ind w:firstLine="600"/>
        <w:jc w:val="center"/>
        <w:rPr>
          <w:b/>
          <w:bCs/>
          <w:sz w:val="26"/>
          <w:szCs w:val="26"/>
          <w:lang w:eastAsia="en-US"/>
        </w:rPr>
      </w:pPr>
      <w:r w:rsidRPr="0065463B">
        <w:rPr>
          <w:b/>
          <w:bCs/>
          <w:sz w:val="26"/>
          <w:szCs w:val="26"/>
          <w:lang w:eastAsia="en-US"/>
        </w:rPr>
        <w:t>Экспертное заключение</w:t>
      </w:r>
    </w:p>
    <w:p w:rsidR="00D53233" w:rsidRPr="00B3457C" w:rsidRDefault="00D53233" w:rsidP="00B3457C">
      <w:pPr>
        <w:ind w:firstLine="720"/>
        <w:jc w:val="center"/>
        <w:rPr>
          <w:b/>
          <w:sz w:val="26"/>
          <w:szCs w:val="26"/>
          <w:lang w:eastAsia="en-US"/>
        </w:rPr>
      </w:pPr>
      <w:r w:rsidRPr="00B3457C">
        <w:rPr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D53233" w:rsidRPr="0065463B" w:rsidRDefault="00D53233" w:rsidP="00B345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3457C">
        <w:rPr>
          <w:b/>
          <w:sz w:val="26"/>
          <w:szCs w:val="26"/>
          <w:lang w:eastAsia="en-US"/>
        </w:rPr>
        <w:t xml:space="preserve">Администрацией </w:t>
      </w:r>
      <w:r>
        <w:rPr>
          <w:b/>
          <w:sz w:val="26"/>
          <w:szCs w:val="26"/>
          <w:lang w:eastAsia="en-US"/>
        </w:rPr>
        <w:t>Кореневского сельсовета ореневского</w:t>
      </w:r>
      <w:r w:rsidRPr="00B3457C">
        <w:rPr>
          <w:b/>
          <w:sz w:val="26"/>
          <w:szCs w:val="26"/>
          <w:lang w:eastAsia="en-US"/>
        </w:rPr>
        <w:t xml:space="preserve"> района Курской области муниципальной услуги </w:t>
      </w:r>
      <w:r w:rsidRPr="00B3457C">
        <w:rPr>
          <w:b/>
          <w:kern w:val="2"/>
          <w:sz w:val="26"/>
          <w:szCs w:val="26"/>
        </w:rPr>
        <w:t xml:space="preserve"> </w:t>
      </w:r>
      <w:r w:rsidRPr="00B3457C">
        <w:rPr>
          <w:b/>
          <w:bCs/>
          <w:sz w:val="26"/>
          <w:szCs w:val="26"/>
        </w:rPr>
        <w:t>«</w:t>
      </w:r>
      <w:r w:rsidRPr="00B3457C">
        <w:rPr>
          <w:b/>
          <w:bCs/>
          <w:sz w:val="28"/>
          <w:szCs w:val="28"/>
        </w:rPr>
        <w:t>Предоставление сведений</w:t>
      </w:r>
      <w:r w:rsidRPr="00466CBD">
        <w:rPr>
          <w:b/>
          <w:bCs/>
          <w:sz w:val="28"/>
          <w:szCs w:val="28"/>
        </w:rPr>
        <w:t xml:space="preserve"> из реестра муниципального имущества»</w:t>
      </w:r>
      <w:r>
        <w:rPr>
          <w:b/>
          <w:bCs/>
          <w:sz w:val="26"/>
          <w:szCs w:val="26"/>
        </w:rPr>
        <w:t xml:space="preserve"> </w:t>
      </w:r>
    </w:p>
    <w:p w:rsidR="00D53233" w:rsidRPr="0065463B" w:rsidRDefault="00D53233" w:rsidP="00B3457C">
      <w:pPr>
        <w:rPr>
          <w:sz w:val="26"/>
          <w:szCs w:val="26"/>
          <w:lang w:eastAsia="en-US"/>
        </w:rPr>
      </w:pPr>
      <w:r w:rsidRPr="0065463B">
        <w:rPr>
          <w:b/>
          <w:sz w:val="26"/>
          <w:szCs w:val="26"/>
          <w:lang w:eastAsia="en-US"/>
        </w:rPr>
        <w:t xml:space="preserve"> </w:t>
      </w:r>
    </w:p>
    <w:p w:rsidR="00D53233" w:rsidRPr="00964A1A" w:rsidRDefault="00D53233" w:rsidP="00B3457C">
      <w:pPr>
        <w:ind w:firstLine="720"/>
        <w:jc w:val="both"/>
        <w:rPr>
          <w:sz w:val="28"/>
          <w:szCs w:val="28"/>
          <w:lang w:eastAsia="ar-SA"/>
        </w:rPr>
      </w:pPr>
      <w:r w:rsidRPr="00964A1A">
        <w:rPr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>
        <w:rPr>
          <w:sz w:val="28"/>
          <w:szCs w:val="28"/>
          <w:lang w:eastAsia="en-US"/>
        </w:rPr>
        <w:t>Кореневского сельсовета Кореневского</w:t>
      </w:r>
      <w:r w:rsidRPr="00964A1A">
        <w:rPr>
          <w:sz w:val="28"/>
          <w:szCs w:val="28"/>
          <w:lang w:eastAsia="en-US"/>
        </w:rPr>
        <w:t xml:space="preserve"> района Курской области муниципальной услуги  «Предоставление сведений из реестра муниципального имущества</w:t>
      </w:r>
      <w:r w:rsidRPr="00964A1A">
        <w:rPr>
          <w:sz w:val="28"/>
          <w:szCs w:val="28"/>
          <w:lang w:eastAsia="ar-SA"/>
        </w:rPr>
        <w:t xml:space="preserve">» </w:t>
      </w:r>
      <w:r w:rsidRPr="00964A1A">
        <w:rPr>
          <w:sz w:val="28"/>
          <w:szCs w:val="28"/>
          <w:lang w:eastAsia="en-US"/>
        </w:rPr>
        <w:t xml:space="preserve"> (далее – проект административного регламента), подготовлено Администрацией </w:t>
      </w:r>
      <w:r>
        <w:rPr>
          <w:sz w:val="28"/>
          <w:szCs w:val="28"/>
          <w:lang w:eastAsia="en-US"/>
        </w:rPr>
        <w:t>Кореневского сельсовета Кореневского</w:t>
      </w:r>
      <w:r w:rsidRPr="00964A1A">
        <w:rPr>
          <w:sz w:val="28"/>
          <w:szCs w:val="28"/>
          <w:lang w:eastAsia="en-US"/>
        </w:rPr>
        <w:t xml:space="preserve"> района  Курской области.</w:t>
      </w:r>
    </w:p>
    <w:p w:rsidR="00D53233" w:rsidRPr="00964A1A" w:rsidRDefault="00D5323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D53233" w:rsidRPr="00964A1A" w:rsidRDefault="00D5323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По итогам сообщаем следующее.</w:t>
      </w:r>
    </w:p>
    <w:p w:rsidR="00D53233" w:rsidRPr="00964A1A" w:rsidRDefault="00D5323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r>
        <w:rPr>
          <w:sz w:val="28"/>
          <w:szCs w:val="28"/>
          <w:lang w:eastAsia="en-US"/>
        </w:rPr>
        <w:t>Кореневского сельсовета Кореневского</w:t>
      </w:r>
      <w:r w:rsidRPr="00964A1A">
        <w:rPr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D53233" w:rsidRPr="00964A1A" w:rsidRDefault="00D5323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Для проведения экспертизы представлены:</w:t>
      </w:r>
    </w:p>
    <w:p w:rsidR="00D53233" w:rsidRPr="00964A1A" w:rsidRDefault="00D5323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D53233" w:rsidRPr="00964A1A" w:rsidRDefault="00D5323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- проект административного регламента;</w:t>
      </w:r>
    </w:p>
    <w:p w:rsidR="00D53233" w:rsidRPr="00964A1A" w:rsidRDefault="00D5323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D53233" w:rsidRPr="00964A1A" w:rsidRDefault="00D53233" w:rsidP="00B3457C">
      <w:pPr>
        <w:ind w:firstLine="567"/>
        <w:jc w:val="both"/>
        <w:rPr>
          <w:sz w:val="28"/>
          <w:szCs w:val="28"/>
          <w:lang w:eastAsia="en-US"/>
        </w:rPr>
      </w:pPr>
      <w:r w:rsidRPr="00964A1A">
        <w:rPr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>
        <w:rPr>
          <w:sz w:val="28"/>
          <w:szCs w:val="28"/>
          <w:lang w:eastAsia="en-US"/>
        </w:rPr>
        <w:t>Кореневского сельсовета Кореневского</w:t>
      </w:r>
      <w:r w:rsidRPr="00964A1A">
        <w:rPr>
          <w:sz w:val="28"/>
          <w:szCs w:val="28"/>
          <w:lang w:eastAsia="en-US"/>
        </w:rPr>
        <w:t xml:space="preserve"> района Курской области в разделе «</w:t>
      </w:r>
      <w:r>
        <w:rPr>
          <w:sz w:val="28"/>
          <w:szCs w:val="28"/>
          <w:lang w:eastAsia="en-US"/>
        </w:rPr>
        <w:t>Проекты регламентов</w:t>
      </w:r>
      <w:r w:rsidRPr="00964A1A">
        <w:rPr>
          <w:sz w:val="28"/>
          <w:szCs w:val="28"/>
          <w:lang w:eastAsia="en-US"/>
        </w:rPr>
        <w:t>» в информационно-коммуникационной сети «Интернет»  «</w:t>
      </w:r>
      <w:r>
        <w:rPr>
          <w:sz w:val="28"/>
          <w:szCs w:val="28"/>
          <w:lang w:eastAsia="en-US"/>
        </w:rPr>
        <w:t>25» «декабря</w:t>
      </w:r>
      <w:r w:rsidRPr="00964A1A">
        <w:rPr>
          <w:sz w:val="28"/>
          <w:szCs w:val="28"/>
          <w:lang w:eastAsia="en-US"/>
        </w:rPr>
        <w:t>» 2018 года с указанием срока проведения</w:t>
      </w:r>
      <w:r>
        <w:rPr>
          <w:sz w:val="28"/>
          <w:szCs w:val="28"/>
          <w:lang w:eastAsia="en-US"/>
        </w:rPr>
        <w:t xml:space="preserve"> независимой экспертизы до «25» «января» 2019 года. </w:t>
      </w:r>
    </w:p>
    <w:p w:rsidR="00D53233" w:rsidRPr="007D76D5" w:rsidRDefault="00D53233" w:rsidP="007D76D5">
      <w:pPr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D53233" w:rsidRPr="007D76D5" w:rsidRDefault="00D53233" w:rsidP="007D76D5">
      <w:pPr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D53233" w:rsidRDefault="00D53233" w:rsidP="0016283C">
      <w:pPr>
        <w:pStyle w:val="ConsPlusNormal"/>
        <w:numPr>
          <w:ilvl w:val="0"/>
          <w:numId w:val="3"/>
        </w:numPr>
        <w:ind w:left="0" w:firstLine="567"/>
        <w:jc w:val="both"/>
      </w:pPr>
      <w:r w:rsidRPr="007D76D5">
        <w:t>Подраздел 1.2. после слов «юридические лица» дополнить словами  «</w:t>
      </w:r>
      <w:r w:rsidRPr="007D76D5">
        <w:rPr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  </w:t>
      </w:r>
    </w:p>
    <w:p w:rsidR="00D53233" w:rsidRPr="0016283C" w:rsidRDefault="00D53233" w:rsidP="0016283C">
      <w:pPr>
        <w:pStyle w:val="ConsPlusNormal"/>
        <w:numPr>
          <w:ilvl w:val="0"/>
          <w:numId w:val="3"/>
        </w:numPr>
        <w:jc w:val="both"/>
      </w:pPr>
      <w:r w:rsidRPr="0016283C">
        <w:rPr>
          <w:lang w:eastAsia="ru-RU"/>
        </w:rPr>
        <w:t>В пункте 1.3.1.:</w:t>
      </w:r>
    </w:p>
    <w:p w:rsidR="00D53233" w:rsidRPr="007D76D5" w:rsidRDefault="00D53233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 xml:space="preserve"> абзац  девятнадцатый  в соответствии с требованиями </w:t>
      </w:r>
      <w:r w:rsidRPr="007D76D5">
        <w:rPr>
          <w:sz w:val="28"/>
          <w:szCs w:val="28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7D76D5">
        <w:rPr>
          <w:sz w:val="28"/>
          <w:szCs w:val="28"/>
          <w:lang w:eastAsia="ru-RU"/>
        </w:rPr>
        <w:t xml:space="preserve">изложить в следующей редакции: </w:t>
      </w:r>
    </w:p>
    <w:p w:rsidR="00D53233" w:rsidRPr="007D76D5" w:rsidRDefault="00D53233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7D76D5">
          <w:rPr>
            <w:sz w:val="28"/>
            <w:szCs w:val="28"/>
          </w:rPr>
          <w:t>части 2 статьи 6</w:t>
        </w:r>
      </w:hyperlink>
      <w:r w:rsidRPr="007D76D5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«Интернет»;</w:t>
      </w:r>
    </w:p>
    <w:p w:rsidR="00D53233" w:rsidRPr="007D76D5" w:rsidRDefault="00D53233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 xml:space="preserve">абзац двадцать шестой исключить, т.к. госпошлина за предоставление муниципальной услуги не взимается. </w:t>
      </w:r>
    </w:p>
    <w:p w:rsidR="00D53233" w:rsidRPr="007D76D5" w:rsidRDefault="00D53233" w:rsidP="007D76D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Абзацы двенадцать</w:t>
      </w:r>
      <w:r>
        <w:rPr>
          <w:sz w:val="28"/>
          <w:szCs w:val="28"/>
          <w:lang w:eastAsia="en-US"/>
        </w:rPr>
        <w:t xml:space="preserve"> </w:t>
      </w:r>
      <w:r w:rsidRPr="007D76D5">
        <w:rPr>
          <w:sz w:val="28"/>
          <w:szCs w:val="28"/>
          <w:lang w:eastAsia="en-US"/>
        </w:rPr>
        <w:t>- шестнадцать пункта 1.3.2. заменить абзацем следующего содержания:</w:t>
      </w:r>
    </w:p>
    <w:p w:rsidR="00D53233" w:rsidRPr="007D76D5" w:rsidRDefault="00D53233" w:rsidP="007D76D5">
      <w:pPr>
        <w:ind w:firstLine="567"/>
        <w:jc w:val="both"/>
        <w:rPr>
          <w:sz w:val="28"/>
          <w:szCs w:val="28"/>
          <w:u w:val="single"/>
        </w:rPr>
      </w:pPr>
      <w:r w:rsidRPr="007D76D5">
        <w:rPr>
          <w:sz w:val="28"/>
          <w:szCs w:val="28"/>
          <w:lang w:eastAsia="en-US"/>
        </w:rPr>
        <w:t>«</w:t>
      </w:r>
      <w:r w:rsidRPr="007D76D5">
        <w:rPr>
          <w:sz w:val="28"/>
          <w:szCs w:val="28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r>
        <w:rPr>
          <w:sz w:val="28"/>
          <w:szCs w:val="28"/>
          <w:lang w:eastAsia="en-US"/>
        </w:rPr>
        <w:t>Кореневского сельсовета Кореневского</w:t>
      </w:r>
      <w:r w:rsidRPr="00964A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района Курской обла</w:t>
      </w:r>
      <w:r w:rsidRPr="007B18AD">
        <w:rPr>
          <w:sz w:val="28"/>
          <w:szCs w:val="28"/>
          <w:lang w:eastAsia="en-US"/>
        </w:rPr>
        <w:t xml:space="preserve">сти </w:t>
      </w:r>
      <w:hyperlink r:id="rId8" w:history="1">
        <w:r w:rsidRPr="007B18AD">
          <w:rPr>
            <w:rStyle w:val="Hyperlink"/>
            <w:sz w:val="28"/>
            <w:szCs w:val="28"/>
          </w:rPr>
          <w:t>http://mun.rkursk.ru</w:t>
        </w:r>
      </w:hyperlink>
      <w:r>
        <w:rPr>
          <w:sz w:val="28"/>
          <w:szCs w:val="28"/>
          <w:u w:val="single"/>
        </w:rPr>
        <w:t xml:space="preserve"> </w:t>
      </w:r>
      <w:r w:rsidRPr="007D76D5">
        <w:rPr>
          <w:sz w:val="28"/>
          <w:szCs w:val="28"/>
        </w:rPr>
        <w:t xml:space="preserve">и  на Едином портале </w:t>
      </w:r>
      <w:hyperlink r:id="rId9" w:history="1">
        <w:r w:rsidRPr="007D76D5">
          <w:rPr>
            <w:sz w:val="28"/>
            <w:szCs w:val="28"/>
            <w:u w:val="single"/>
          </w:rPr>
          <w:t>https://www.gosuslugi.ru.</w:t>
        </w:r>
        <w:r w:rsidRPr="007D76D5">
          <w:rPr>
            <w:sz w:val="28"/>
            <w:szCs w:val="28"/>
          </w:rPr>
          <w:t>»</w:t>
        </w:r>
      </w:hyperlink>
      <w:r w:rsidRPr="007D76D5">
        <w:rPr>
          <w:sz w:val="28"/>
          <w:szCs w:val="28"/>
          <w:u w:val="single"/>
        </w:rPr>
        <w:t>.</w:t>
      </w:r>
    </w:p>
    <w:p w:rsidR="00D53233" w:rsidRPr="007D76D5" w:rsidRDefault="00D53233" w:rsidP="0016283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В подразделе 2.2.:</w:t>
      </w:r>
    </w:p>
    <w:p w:rsidR="00D53233" w:rsidRPr="007D76D5" w:rsidRDefault="00D53233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Пункт 2.2.1. дополнить абзацем вторым  (пунктом 2.2.2.) следующего содержания:</w:t>
      </w:r>
    </w:p>
    <w:p w:rsidR="00D53233" w:rsidRPr="007D76D5" w:rsidRDefault="00D53233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«2.2.2. В предоставлении муниципальной услуги участвует филиал автономного учреждения курской области «Многофункциональный центр по предоставлению государственных и муниципальных услуг» (далее –МФЦ).»;</w:t>
      </w:r>
    </w:p>
    <w:p w:rsidR="00D53233" w:rsidRPr="007D76D5" w:rsidRDefault="00D53233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второй считать пунктом 2.2.3., дополнив его  после слов  «за исключением получения услуг» словами « и получения документов и информации, предоставляемых в результате предоставления таких услуг,» .</w:t>
      </w:r>
    </w:p>
    <w:p w:rsidR="00D53233" w:rsidRPr="007D76D5" w:rsidRDefault="00D53233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 xml:space="preserve">В подразделе 2.5. слова «в Региональном реестре» заменить словами  «на Едином портале </w:t>
      </w:r>
      <w:hyperlink r:id="rId10" w:history="1">
        <w:r w:rsidRPr="007D76D5">
          <w:rPr>
            <w:rStyle w:val="Hyperlink"/>
            <w:b w:val="0"/>
            <w:bCs/>
            <w:sz w:val="28"/>
            <w:szCs w:val="28"/>
            <w:lang w:eastAsia="ru-RU"/>
          </w:rPr>
          <w:t>https://www.gosuslugi.ru»</w:t>
        </w:r>
      </w:hyperlink>
      <w:r w:rsidRPr="007D76D5">
        <w:rPr>
          <w:sz w:val="28"/>
          <w:szCs w:val="28"/>
          <w:lang w:eastAsia="ru-RU"/>
        </w:rPr>
        <w:t>.</w:t>
      </w:r>
    </w:p>
    <w:p w:rsidR="00D53233" w:rsidRPr="007D76D5" w:rsidRDefault="00D53233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 xml:space="preserve">В подразделе 2.6.: </w:t>
      </w:r>
    </w:p>
    <w:p w:rsidR="00D53233" w:rsidRPr="007D76D5" w:rsidRDefault="00D53233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пункт 2.6.4, касающийся способов подачи заявителем заявления и прилагаемых к нему документов, считать пунктом 2.6.3.;</w:t>
      </w:r>
    </w:p>
    <w:p w:rsidR="00D53233" w:rsidRPr="007D76D5" w:rsidRDefault="00D53233" w:rsidP="0037607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дополнить подраздел пунктами 2.6.5. – 2.6.7.  следующего содержания:</w:t>
      </w:r>
    </w:p>
    <w:p w:rsidR="00D53233" w:rsidRPr="001B599D" w:rsidRDefault="00D53233" w:rsidP="007D76D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Pr="001B599D">
        <w:rPr>
          <w:sz w:val="28"/>
          <w:szCs w:val="28"/>
          <w:lang w:eastAsia="ru-RU"/>
        </w:rPr>
        <w:t>2.6.</w:t>
      </w:r>
      <w:r w:rsidRPr="007D76D5">
        <w:rPr>
          <w:sz w:val="28"/>
          <w:szCs w:val="28"/>
          <w:lang w:eastAsia="ru-RU"/>
        </w:rPr>
        <w:t>5</w:t>
      </w:r>
      <w:r w:rsidRPr="001B599D">
        <w:rPr>
          <w:sz w:val="28"/>
          <w:szCs w:val="28"/>
          <w:lang w:eastAsia="ru-RU"/>
        </w:rPr>
        <w:t>.</w:t>
      </w:r>
      <w:r w:rsidRPr="001B599D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D53233" w:rsidRPr="001B599D" w:rsidRDefault="00D53233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1B599D">
        <w:rPr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1B599D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D53233" w:rsidRPr="001B599D" w:rsidRDefault="00D53233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1B599D">
        <w:rPr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D53233" w:rsidRPr="001B599D" w:rsidRDefault="00D53233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B599D">
        <w:rPr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D53233" w:rsidRPr="007D76D5" w:rsidRDefault="00D53233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599D">
        <w:rPr>
          <w:sz w:val="28"/>
          <w:szCs w:val="28"/>
          <w:lang w:eastAsia="en-US"/>
        </w:rPr>
        <w:t xml:space="preserve">Документы не должны иметь  </w:t>
      </w:r>
      <w:r w:rsidRPr="001B599D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  <w:r w:rsidRPr="007D76D5">
        <w:rPr>
          <w:sz w:val="28"/>
          <w:szCs w:val="28"/>
          <w:lang w:eastAsia="ru-RU"/>
        </w:rPr>
        <w:t>».</w:t>
      </w:r>
    </w:p>
    <w:p w:rsidR="00D53233" w:rsidRPr="007D76D5" w:rsidRDefault="00D53233" w:rsidP="002E669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подразделе 2.15.:</w:t>
      </w:r>
    </w:p>
    <w:p w:rsidR="00D53233" w:rsidRPr="007D76D5" w:rsidRDefault="00D53233" w:rsidP="002E669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слова «</w:t>
      </w:r>
      <w:r w:rsidRPr="007D76D5">
        <w:rPr>
          <w:sz w:val="28"/>
          <w:szCs w:val="28"/>
          <w:lang w:eastAsia="en-US"/>
        </w:rPr>
        <w:t xml:space="preserve">таких услуг» заменить словами «муниципальной услуги».  </w:t>
      </w:r>
    </w:p>
    <w:p w:rsidR="00D53233" w:rsidRPr="007D76D5" w:rsidRDefault="00D53233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пункте 2.16.3. слова «</w:t>
      </w:r>
      <w:r w:rsidRPr="007D76D5">
        <w:rPr>
          <w:sz w:val="28"/>
          <w:szCs w:val="28"/>
        </w:rPr>
        <w:t xml:space="preserve">принимает меры по обеспечению условий» заменить словами  «обеспечивает условия». </w:t>
      </w:r>
    </w:p>
    <w:p w:rsidR="00D53233" w:rsidRPr="007D76D5" w:rsidRDefault="00D53233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В подразделе 2.17.:</w:t>
      </w:r>
    </w:p>
    <w:p w:rsidR="00D53233" w:rsidRPr="007D76D5" w:rsidRDefault="00D53233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 xml:space="preserve">наименование подраздела </w:t>
      </w:r>
      <w:r w:rsidRPr="007D76D5">
        <w:rPr>
          <w:sz w:val="28"/>
          <w:szCs w:val="28"/>
        </w:rPr>
        <w:t xml:space="preserve"> </w:t>
      </w:r>
      <w:r w:rsidRPr="007D76D5">
        <w:rPr>
          <w:bCs/>
          <w:sz w:val="28"/>
          <w:szCs w:val="28"/>
          <w:lang w:eastAsia="ru-RU"/>
        </w:rPr>
        <w:t>изложить в следующей редакции:</w:t>
      </w:r>
    </w:p>
    <w:p w:rsidR="00D53233" w:rsidRPr="007D76D5" w:rsidRDefault="00D53233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ru-RU"/>
        </w:rPr>
        <w:t xml:space="preserve">«2.17.  </w:t>
      </w:r>
      <w:r w:rsidRPr="007D76D5">
        <w:rPr>
          <w:bCs/>
          <w:sz w:val="28"/>
          <w:szCs w:val="28"/>
          <w:lang w:eastAsia="en-US"/>
        </w:rPr>
        <w:t>П</w:t>
      </w:r>
      <w:r w:rsidRPr="007D76D5">
        <w:rPr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D53233" w:rsidRPr="007D76D5" w:rsidRDefault="00D53233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В позиции, касающейся показателей</w:t>
      </w:r>
      <w:r w:rsidRPr="007D76D5">
        <w:rPr>
          <w:bCs/>
          <w:sz w:val="28"/>
          <w:szCs w:val="28"/>
          <w:lang w:eastAsia="ru-RU"/>
        </w:rPr>
        <w:t xml:space="preserve">  </w:t>
      </w:r>
      <w:r w:rsidRPr="007D76D5">
        <w:rPr>
          <w:bCs/>
          <w:sz w:val="28"/>
          <w:szCs w:val="28"/>
          <w:lang w:eastAsia="en-US"/>
        </w:rPr>
        <w:t>доступности муниципальной услуги:</w:t>
      </w:r>
    </w:p>
    <w:p w:rsidR="00D53233" w:rsidRPr="007D76D5" w:rsidRDefault="00D53233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en-US"/>
        </w:rPr>
        <w:t xml:space="preserve">в абзаце четвертом </w:t>
      </w:r>
      <w:r w:rsidRPr="007D76D5">
        <w:rPr>
          <w:bCs/>
          <w:sz w:val="28"/>
          <w:szCs w:val="28"/>
          <w:lang w:eastAsia="ru-RU"/>
        </w:rPr>
        <w:t>слово «</w:t>
      </w:r>
      <w:r w:rsidRPr="007D76D5">
        <w:rPr>
          <w:sz w:val="28"/>
          <w:szCs w:val="28"/>
          <w:lang w:eastAsia="en-US"/>
        </w:rPr>
        <w:t>предоставление»</w:t>
      </w:r>
      <w:r>
        <w:rPr>
          <w:sz w:val="28"/>
          <w:szCs w:val="28"/>
          <w:lang w:eastAsia="en-US"/>
        </w:rPr>
        <w:t xml:space="preserve"> </w:t>
      </w:r>
      <w:r w:rsidRPr="007D76D5">
        <w:rPr>
          <w:sz w:val="28"/>
          <w:szCs w:val="28"/>
          <w:lang w:eastAsia="en-US"/>
        </w:rPr>
        <w:t xml:space="preserve"> заменить словами  «возможность получения»;  </w:t>
      </w:r>
    </w:p>
    <w:p w:rsidR="00D53233" w:rsidRPr="007D76D5" w:rsidRDefault="00D53233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пятый изложить  в следующей  редакции:</w:t>
      </w:r>
    </w:p>
    <w:p w:rsidR="00D53233" w:rsidRPr="007D76D5" w:rsidRDefault="00D53233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«возможность получения муниципальной услуги посредством  комплексного запроса.»;</w:t>
      </w:r>
    </w:p>
    <w:p w:rsidR="00D53233" w:rsidRPr="007D76D5" w:rsidRDefault="00D53233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sz w:val="28"/>
          <w:szCs w:val="28"/>
          <w:lang w:eastAsia="ru-RU"/>
        </w:rPr>
        <w:t xml:space="preserve">В позиции, касающейся показателей  </w:t>
      </w:r>
      <w:r w:rsidRPr="007D76D5">
        <w:rPr>
          <w:bCs/>
          <w:sz w:val="28"/>
          <w:szCs w:val="28"/>
          <w:lang w:eastAsia="en-US"/>
        </w:rPr>
        <w:t xml:space="preserve">качества муниципальной услуги: </w:t>
      </w:r>
    </w:p>
    <w:p w:rsidR="00D53233" w:rsidRPr="007D76D5" w:rsidRDefault="00D53233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абзац четвертый изложить в следующей редакции:</w:t>
      </w:r>
    </w:p>
    <w:p w:rsidR="00D53233" w:rsidRPr="007D76D5" w:rsidRDefault="00D53233" w:rsidP="007D76D5">
      <w:pPr>
        <w:suppressAutoHyphens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«количество  взаимодействий заявителя с должностными лицами при предоставлении муниципальной услуги и их продолжительность;».</w:t>
      </w:r>
    </w:p>
    <w:p w:rsidR="00D53233" w:rsidRPr="007D76D5" w:rsidRDefault="00D53233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kern w:val="1"/>
          <w:sz w:val="28"/>
          <w:szCs w:val="28"/>
        </w:rPr>
      </w:pPr>
      <w:r w:rsidRPr="007D76D5">
        <w:rPr>
          <w:sz w:val="28"/>
          <w:szCs w:val="28"/>
        </w:rPr>
        <w:t xml:space="preserve">Пункт </w:t>
      </w:r>
      <w:r w:rsidRPr="007D76D5">
        <w:rPr>
          <w:bCs/>
          <w:sz w:val="28"/>
          <w:szCs w:val="28"/>
          <w:lang w:eastAsia="en-US"/>
        </w:rPr>
        <w:t xml:space="preserve">3.5.1. после слова  «обращение» заменить словом  «(запрос)». </w:t>
      </w:r>
    </w:p>
    <w:p w:rsidR="00D53233" w:rsidRPr="007D76D5" w:rsidRDefault="00D53233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  <w:lang w:eastAsia="en-US"/>
        </w:rPr>
        <w:t xml:space="preserve">В наименовании раздела   </w:t>
      </w:r>
      <w:r w:rsidRPr="007D76D5">
        <w:rPr>
          <w:bCs/>
          <w:sz w:val="28"/>
          <w:szCs w:val="28"/>
        </w:rPr>
        <w:t xml:space="preserve">IV слово </w:t>
      </w:r>
      <w:r w:rsidRPr="007D76D5">
        <w:rPr>
          <w:sz w:val="28"/>
          <w:szCs w:val="28"/>
          <w:lang w:eastAsia="en-US"/>
        </w:rPr>
        <w:t xml:space="preserve">  «административного».</w:t>
      </w:r>
    </w:p>
    <w:p w:rsidR="00D53233" w:rsidRPr="007D76D5" w:rsidRDefault="00D53233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  <w:lang w:eastAsia="en-US"/>
        </w:rPr>
        <w:t>В пункте 4.2.3. указать наименование органа местного самоуправления.</w:t>
      </w:r>
    </w:p>
    <w:p w:rsidR="00D53233" w:rsidRPr="007D76D5" w:rsidRDefault="00D53233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 xml:space="preserve">В наименовании раздела </w:t>
      </w:r>
      <w:r w:rsidRPr="007D76D5">
        <w:rPr>
          <w:bCs/>
          <w:sz w:val="28"/>
          <w:szCs w:val="28"/>
          <w:lang w:val="en-US"/>
        </w:rPr>
        <w:t>V</w:t>
      </w:r>
      <w:r w:rsidRPr="007D76D5">
        <w:rPr>
          <w:bCs/>
          <w:sz w:val="28"/>
          <w:szCs w:val="28"/>
        </w:rPr>
        <w:t xml:space="preserve"> слова «, а также привлекаемых организаций, или их работников» исключить, т.к. участие  привлекаемых организации в предоставлении муниципальных  услуг в настоящее время не предусмотрено. </w:t>
      </w:r>
    </w:p>
    <w:p w:rsidR="00D53233" w:rsidRPr="007D76D5" w:rsidRDefault="00D53233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подразделе 5.1.:</w:t>
      </w:r>
    </w:p>
    <w:p w:rsidR="00D53233" w:rsidRPr="007D76D5" w:rsidRDefault="00D53233" w:rsidP="007D76D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наименовании подраздела слова «, а также привлекаемых организаций или их работников»  исключить;</w:t>
      </w:r>
    </w:p>
    <w:p w:rsidR="00D53233" w:rsidRPr="007D76D5" w:rsidRDefault="00D53233" w:rsidP="007D76D5">
      <w:pPr>
        <w:autoSpaceDN w:val="0"/>
        <w:adjustRightInd w:val="0"/>
        <w:ind w:firstLine="567"/>
        <w:jc w:val="both"/>
        <w:rPr>
          <w:bCs/>
          <w:sz w:val="28"/>
          <w:szCs w:val="28"/>
          <w:u w:val="single"/>
          <w:lang w:eastAsia="ru-RU"/>
        </w:rPr>
      </w:pPr>
      <w:r w:rsidRPr="007D76D5">
        <w:rPr>
          <w:bCs/>
          <w:sz w:val="28"/>
          <w:szCs w:val="28"/>
        </w:rPr>
        <w:t xml:space="preserve">дополнить подраздел обозначением ссылки на адрес </w:t>
      </w:r>
      <w:r w:rsidRPr="007D76D5">
        <w:rPr>
          <w:bCs/>
          <w:kern w:val="1"/>
          <w:sz w:val="28"/>
          <w:szCs w:val="28"/>
        </w:rPr>
        <w:t>обозначением</w:t>
      </w:r>
      <w:r w:rsidRPr="007D76D5">
        <w:rPr>
          <w:bCs/>
          <w:kern w:val="1"/>
          <w:sz w:val="28"/>
          <w:szCs w:val="28"/>
          <w:u w:val="single"/>
        </w:rPr>
        <w:t xml:space="preserve"> </w:t>
      </w:r>
      <w:r w:rsidRPr="007D76D5">
        <w:rPr>
          <w:bCs/>
          <w:sz w:val="28"/>
          <w:szCs w:val="28"/>
          <w:lang w:eastAsia="ru-RU"/>
        </w:rPr>
        <w:t>ссылки на  адрес Федеральной государственной информационной системы «Единый портал государственных и муниципальных услуг (функций)  «</w:t>
      </w:r>
      <w:r w:rsidRPr="007D76D5">
        <w:rPr>
          <w:bCs/>
          <w:sz w:val="28"/>
          <w:szCs w:val="28"/>
          <w:u w:val="single"/>
          <w:lang w:eastAsia="ru-RU"/>
        </w:rPr>
        <w:t>https://www.gosuslugi.ru/».</w:t>
      </w:r>
      <w:r w:rsidRPr="007D76D5">
        <w:rPr>
          <w:bCs/>
          <w:sz w:val="28"/>
          <w:szCs w:val="28"/>
        </w:rPr>
        <w:t xml:space="preserve">    </w:t>
      </w:r>
    </w:p>
    <w:p w:rsidR="00D53233" w:rsidRPr="0032559A" w:rsidRDefault="00D53233" w:rsidP="003255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 xml:space="preserve">  </w:t>
      </w:r>
      <w:r w:rsidRPr="0032559A">
        <w:rPr>
          <w:bCs/>
          <w:sz w:val="28"/>
          <w:szCs w:val="28"/>
          <w:lang w:eastAsia="ru-RU"/>
        </w:rPr>
        <w:t xml:space="preserve"> «</w:t>
      </w:r>
      <w:r w:rsidRPr="0032559A">
        <w:rPr>
          <w:sz w:val="28"/>
          <w:szCs w:val="28"/>
          <w:lang w:eastAsia="ru-RU"/>
        </w:rPr>
        <w:t>Абзацы шестой и седьмой  подраздела 5.3.изложить в  следующей редакции:</w:t>
      </w:r>
    </w:p>
    <w:p w:rsidR="00D53233" w:rsidRPr="007D76D5" w:rsidRDefault="00D53233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Pr="007D76D5">
        <w:rPr>
          <w:sz w:val="28"/>
          <w:szCs w:val="28"/>
          <w:lang w:eastAsia="ru-RU"/>
        </w:rPr>
        <w:tab/>
      </w:r>
      <w:r w:rsidRPr="007D76D5">
        <w:rPr>
          <w:sz w:val="28"/>
          <w:szCs w:val="28"/>
        </w:rPr>
        <w:t>в МФЦ - руководитель многофункционального центра;</w:t>
      </w:r>
    </w:p>
    <w:p w:rsidR="00D53233" w:rsidRDefault="00D53233" w:rsidP="007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у учредителя - руководитель учредителя многофункционального центра.».</w:t>
      </w:r>
    </w:p>
    <w:p w:rsidR="00D53233" w:rsidRPr="007D76D5" w:rsidRDefault="00D53233" w:rsidP="009F3C8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Откорректировать нумерацию подразделов 5.3. и 5.4. </w:t>
      </w:r>
    </w:p>
    <w:p w:rsidR="00D53233" w:rsidRPr="007D76D5" w:rsidRDefault="00D53233" w:rsidP="002E669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5.4</w:t>
      </w:r>
      <w:r w:rsidRPr="007D76D5">
        <w:rPr>
          <w:sz w:val="28"/>
          <w:szCs w:val="28"/>
        </w:rPr>
        <w:t>. дополнить абзацем  пятым   следующего содержания:</w:t>
      </w:r>
      <w:bookmarkStart w:id="0" w:name="_GoBack"/>
      <w:bookmarkEnd w:id="0"/>
    </w:p>
    <w:p w:rsidR="00D53233" w:rsidRPr="007D76D5" w:rsidRDefault="00D53233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 xml:space="preserve">«Информация,  указанная в данном разделе, размещена  на  Едином    портале по адресу </w:t>
      </w:r>
      <w:hyperlink r:id="rId11" w:history="1">
        <w:r w:rsidRPr="007D76D5">
          <w:rPr>
            <w:rStyle w:val="Hyperlink"/>
            <w:b w:val="0"/>
            <w:bCs/>
            <w:sz w:val="28"/>
            <w:szCs w:val="28"/>
            <w:lang w:eastAsia="ru-RU"/>
          </w:rPr>
          <w:t>https://www.gosuslugi.ru/.»</w:t>
        </w:r>
      </w:hyperlink>
      <w:r w:rsidRPr="007D76D5">
        <w:rPr>
          <w:sz w:val="28"/>
          <w:szCs w:val="28"/>
          <w:lang w:eastAsia="ru-RU"/>
        </w:rPr>
        <w:t>.</w:t>
      </w:r>
    </w:p>
    <w:p w:rsidR="00D53233" w:rsidRPr="007D76D5" w:rsidRDefault="00D53233" w:rsidP="002E6694">
      <w:pPr>
        <w:widowControl w:val="0"/>
        <w:suppressAutoHyphens w:val="0"/>
        <w:autoSpaceDE w:val="0"/>
        <w:autoSpaceDN w:val="0"/>
        <w:adjustRightInd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</w:t>
      </w:r>
      <w:r w:rsidRPr="007D76D5">
        <w:rPr>
          <w:sz w:val="28"/>
          <w:szCs w:val="28"/>
          <w:lang w:eastAsia="ru-RU"/>
        </w:rPr>
        <w:t xml:space="preserve"> Пункты  6.1.- 6.3.раздела  </w:t>
      </w:r>
      <w:r w:rsidRPr="007D76D5">
        <w:rPr>
          <w:kern w:val="1"/>
          <w:sz w:val="28"/>
          <w:szCs w:val="28"/>
          <w:lang w:val="en-US" w:eastAsia="ar-SA"/>
        </w:rPr>
        <w:t>VI</w:t>
      </w:r>
      <w:r w:rsidRPr="007D76D5">
        <w:rPr>
          <w:kern w:val="1"/>
          <w:sz w:val="28"/>
          <w:szCs w:val="28"/>
          <w:lang w:eastAsia="ar-SA"/>
        </w:rPr>
        <w:t xml:space="preserve"> изложить в  следующей редакции:</w:t>
      </w:r>
    </w:p>
    <w:p w:rsidR="00D53233" w:rsidRPr="007D76D5" w:rsidRDefault="00D53233" w:rsidP="007D76D5">
      <w:pPr>
        <w:ind w:firstLine="567"/>
        <w:jc w:val="both"/>
        <w:rPr>
          <w:sz w:val="28"/>
          <w:szCs w:val="28"/>
        </w:rPr>
      </w:pPr>
      <w:r w:rsidRPr="007D76D5">
        <w:rPr>
          <w:kern w:val="1"/>
          <w:sz w:val="28"/>
          <w:szCs w:val="28"/>
          <w:lang w:eastAsia="ar-SA"/>
        </w:rPr>
        <w:t>«</w:t>
      </w:r>
      <w:r w:rsidRPr="007D76D5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D53233" w:rsidRPr="007D76D5" w:rsidRDefault="00D53233" w:rsidP="007D76D5">
      <w:pPr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D53233" w:rsidRPr="007D76D5" w:rsidRDefault="00D53233" w:rsidP="007D76D5">
      <w:pPr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6.3. Взаимодействие с органами, предоставляющими государственные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взаимодействии.».</w:t>
      </w:r>
    </w:p>
    <w:p w:rsidR="00D53233" w:rsidRPr="007D76D5" w:rsidRDefault="00D53233" w:rsidP="007D76D5">
      <w:pPr>
        <w:ind w:firstLine="567"/>
        <w:jc w:val="both"/>
        <w:rPr>
          <w:sz w:val="28"/>
          <w:szCs w:val="28"/>
          <w:lang w:eastAsia="en-US"/>
        </w:rPr>
      </w:pPr>
    </w:p>
    <w:p w:rsidR="00D53233" w:rsidRPr="007D76D5" w:rsidRDefault="00D53233" w:rsidP="007D76D5">
      <w:pPr>
        <w:ind w:firstLine="567"/>
        <w:jc w:val="both"/>
        <w:rPr>
          <w:sz w:val="28"/>
          <w:szCs w:val="28"/>
          <w:lang w:eastAsia="en-US"/>
        </w:rPr>
      </w:pPr>
    </w:p>
    <w:p w:rsidR="00D53233" w:rsidRPr="007D76D5" w:rsidRDefault="00D53233" w:rsidP="007D76D5">
      <w:pPr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D53233" w:rsidRDefault="00D53233" w:rsidP="007D76D5">
      <w:pPr>
        <w:suppressAutoHyphens w:val="0"/>
        <w:ind w:firstLine="567"/>
        <w:jc w:val="both"/>
        <w:rPr>
          <w:bCs/>
          <w:sz w:val="28"/>
          <w:szCs w:val="28"/>
          <w:lang w:eastAsia="en-US"/>
        </w:rPr>
      </w:pPr>
    </w:p>
    <w:p w:rsidR="00D53233" w:rsidRPr="007D76D5" w:rsidRDefault="00D53233" w:rsidP="007D76D5">
      <w:pPr>
        <w:suppressAutoHyphens w:val="0"/>
        <w:ind w:firstLine="567"/>
        <w:jc w:val="both"/>
        <w:rPr>
          <w:bCs/>
          <w:sz w:val="28"/>
          <w:szCs w:val="28"/>
          <w:lang w:eastAsia="en-US"/>
        </w:rPr>
      </w:pPr>
    </w:p>
    <w:p w:rsidR="00D53233" w:rsidRPr="00086FA3" w:rsidRDefault="00D53233" w:rsidP="007B18AD">
      <w:pPr>
        <w:ind w:firstLine="600"/>
        <w:jc w:val="both"/>
        <w:rPr>
          <w:sz w:val="26"/>
          <w:szCs w:val="26"/>
        </w:rPr>
      </w:pPr>
    </w:p>
    <w:p w:rsidR="00D53233" w:rsidRDefault="00D53233" w:rsidP="007B18A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D53233" w:rsidRDefault="00D53233" w:rsidP="007B18AD">
      <w:pPr>
        <w:jc w:val="both"/>
        <w:rPr>
          <w:sz w:val="26"/>
          <w:szCs w:val="26"/>
        </w:rPr>
      </w:pPr>
      <w:r>
        <w:rPr>
          <w:sz w:val="26"/>
          <w:szCs w:val="26"/>
        </w:rPr>
        <w:t>Кореневского сельсовета</w:t>
      </w:r>
    </w:p>
    <w:p w:rsidR="00D53233" w:rsidRDefault="00D53233" w:rsidP="007B18AD">
      <w:pPr>
        <w:jc w:val="both"/>
        <w:rPr>
          <w:sz w:val="26"/>
          <w:szCs w:val="26"/>
        </w:rPr>
      </w:pPr>
      <w:r>
        <w:rPr>
          <w:sz w:val="26"/>
          <w:szCs w:val="26"/>
        </w:rPr>
        <w:t>Кореневского района                                                                   А. В. Мартаков</w:t>
      </w:r>
    </w:p>
    <w:p w:rsidR="00D53233" w:rsidRPr="00086FA3" w:rsidRDefault="00D53233" w:rsidP="007B18AD">
      <w:pPr>
        <w:jc w:val="both"/>
        <w:rPr>
          <w:sz w:val="26"/>
          <w:szCs w:val="26"/>
        </w:rPr>
      </w:pPr>
    </w:p>
    <w:p w:rsidR="00D53233" w:rsidRPr="00086FA3" w:rsidRDefault="00D53233" w:rsidP="007B18AD">
      <w:pPr>
        <w:jc w:val="both"/>
        <w:rPr>
          <w:sz w:val="26"/>
          <w:szCs w:val="26"/>
        </w:rPr>
      </w:pPr>
    </w:p>
    <w:p w:rsidR="00D53233" w:rsidRPr="00086FA3" w:rsidRDefault="00D53233" w:rsidP="007B18AD">
      <w:pPr>
        <w:jc w:val="both"/>
        <w:rPr>
          <w:sz w:val="26"/>
          <w:szCs w:val="26"/>
        </w:rPr>
      </w:pPr>
    </w:p>
    <w:p w:rsidR="00D53233" w:rsidRPr="00086FA3" w:rsidRDefault="00D53233" w:rsidP="007B18AD">
      <w:pPr>
        <w:jc w:val="both"/>
        <w:rPr>
          <w:sz w:val="26"/>
          <w:szCs w:val="26"/>
        </w:rPr>
      </w:pPr>
    </w:p>
    <w:p w:rsidR="00D53233" w:rsidRPr="007B18AD" w:rsidRDefault="00D53233" w:rsidP="007B18AD">
      <w:pPr>
        <w:jc w:val="both"/>
        <w:rPr>
          <w:sz w:val="22"/>
          <w:szCs w:val="22"/>
        </w:rPr>
      </w:pPr>
      <w:r w:rsidRPr="007B18AD">
        <w:rPr>
          <w:sz w:val="22"/>
          <w:szCs w:val="22"/>
        </w:rPr>
        <w:t>Исп. Зам. главы</w:t>
      </w:r>
    </w:p>
    <w:p w:rsidR="00D53233" w:rsidRPr="007B18AD" w:rsidRDefault="00D53233" w:rsidP="007B18AD">
      <w:pPr>
        <w:jc w:val="both"/>
        <w:rPr>
          <w:sz w:val="22"/>
          <w:szCs w:val="22"/>
        </w:rPr>
      </w:pPr>
      <w:r w:rsidRPr="007B18AD">
        <w:rPr>
          <w:sz w:val="22"/>
          <w:szCs w:val="22"/>
        </w:rPr>
        <w:t>А. Д. Марченко</w:t>
      </w:r>
    </w:p>
    <w:p w:rsidR="00D53233" w:rsidRPr="007B18AD" w:rsidRDefault="00D53233" w:rsidP="007B18AD">
      <w:pPr>
        <w:jc w:val="both"/>
        <w:rPr>
          <w:sz w:val="22"/>
          <w:szCs w:val="22"/>
        </w:rPr>
      </w:pPr>
      <w:r w:rsidRPr="007B18AD">
        <w:rPr>
          <w:sz w:val="22"/>
          <w:szCs w:val="22"/>
        </w:rPr>
        <w:t xml:space="preserve"> 3-22-42</w:t>
      </w:r>
    </w:p>
    <w:p w:rsidR="00D53233" w:rsidRPr="007D76D5" w:rsidRDefault="00D53233" w:rsidP="007D76D5">
      <w:pPr>
        <w:suppressAutoHyphens w:val="0"/>
        <w:contextualSpacing/>
        <w:jc w:val="both"/>
        <w:rPr>
          <w:bCs/>
          <w:sz w:val="22"/>
          <w:szCs w:val="22"/>
          <w:lang w:eastAsia="en-US"/>
        </w:rPr>
      </w:pPr>
    </w:p>
    <w:sectPr w:rsidR="00D53233" w:rsidRPr="007D76D5" w:rsidSect="00B3457C">
      <w:headerReference w:type="default" r:id="rId12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33" w:rsidRDefault="00D53233" w:rsidP="0084435C">
      <w:r>
        <w:separator/>
      </w:r>
    </w:p>
  </w:endnote>
  <w:endnote w:type="continuationSeparator" w:id="0">
    <w:p w:rsidR="00D53233" w:rsidRDefault="00D53233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33" w:rsidRDefault="00D53233" w:rsidP="0084435C">
      <w:r>
        <w:separator/>
      </w:r>
    </w:p>
  </w:footnote>
  <w:footnote w:type="continuationSeparator" w:id="0">
    <w:p w:rsidR="00D53233" w:rsidRDefault="00D53233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33" w:rsidRDefault="00D53233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D53233" w:rsidRDefault="00D532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86FA3"/>
    <w:rsid w:val="00091B60"/>
    <w:rsid w:val="000979DD"/>
    <w:rsid w:val="000A0630"/>
    <w:rsid w:val="000A215C"/>
    <w:rsid w:val="000A4770"/>
    <w:rsid w:val="000A62F1"/>
    <w:rsid w:val="000A7504"/>
    <w:rsid w:val="000B1370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6283C"/>
    <w:rsid w:val="00181D49"/>
    <w:rsid w:val="00182C47"/>
    <w:rsid w:val="00191ADA"/>
    <w:rsid w:val="00192168"/>
    <w:rsid w:val="00192BAE"/>
    <w:rsid w:val="001A47B9"/>
    <w:rsid w:val="001A6F35"/>
    <w:rsid w:val="001B10CE"/>
    <w:rsid w:val="001B1888"/>
    <w:rsid w:val="001B1BE7"/>
    <w:rsid w:val="001B2D34"/>
    <w:rsid w:val="001B599D"/>
    <w:rsid w:val="001D0D00"/>
    <w:rsid w:val="001D371A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552B"/>
    <w:rsid w:val="00216D49"/>
    <w:rsid w:val="002212C5"/>
    <w:rsid w:val="0023389B"/>
    <w:rsid w:val="00245A95"/>
    <w:rsid w:val="00250E8D"/>
    <w:rsid w:val="0026786E"/>
    <w:rsid w:val="00271A0B"/>
    <w:rsid w:val="00277110"/>
    <w:rsid w:val="00284C3C"/>
    <w:rsid w:val="002868CD"/>
    <w:rsid w:val="002903C3"/>
    <w:rsid w:val="00290658"/>
    <w:rsid w:val="00291772"/>
    <w:rsid w:val="002936C4"/>
    <w:rsid w:val="002A0306"/>
    <w:rsid w:val="002A5BCD"/>
    <w:rsid w:val="002C20D0"/>
    <w:rsid w:val="002C5FFE"/>
    <w:rsid w:val="002D2501"/>
    <w:rsid w:val="002D39D1"/>
    <w:rsid w:val="002D7F84"/>
    <w:rsid w:val="002E29D7"/>
    <w:rsid w:val="002E6694"/>
    <w:rsid w:val="002F4B81"/>
    <w:rsid w:val="002F5C07"/>
    <w:rsid w:val="003005AD"/>
    <w:rsid w:val="00303269"/>
    <w:rsid w:val="00307403"/>
    <w:rsid w:val="00321A25"/>
    <w:rsid w:val="00323553"/>
    <w:rsid w:val="0032559A"/>
    <w:rsid w:val="0035130E"/>
    <w:rsid w:val="00354D02"/>
    <w:rsid w:val="00363E0B"/>
    <w:rsid w:val="00366E9C"/>
    <w:rsid w:val="00370927"/>
    <w:rsid w:val="00373114"/>
    <w:rsid w:val="0037607B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011B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5463B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A2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4A7D"/>
    <w:rsid w:val="007751A5"/>
    <w:rsid w:val="0077646E"/>
    <w:rsid w:val="0077754E"/>
    <w:rsid w:val="00777844"/>
    <w:rsid w:val="00780689"/>
    <w:rsid w:val="007A09F9"/>
    <w:rsid w:val="007A7159"/>
    <w:rsid w:val="007B0C97"/>
    <w:rsid w:val="007B18AD"/>
    <w:rsid w:val="007B2998"/>
    <w:rsid w:val="007C19CF"/>
    <w:rsid w:val="007C2040"/>
    <w:rsid w:val="007C5C4B"/>
    <w:rsid w:val="007D067C"/>
    <w:rsid w:val="007D1F08"/>
    <w:rsid w:val="007D76D5"/>
    <w:rsid w:val="007E0503"/>
    <w:rsid w:val="007E2E1F"/>
    <w:rsid w:val="007E7F6D"/>
    <w:rsid w:val="007F0129"/>
    <w:rsid w:val="007F1DD9"/>
    <w:rsid w:val="007F26F2"/>
    <w:rsid w:val="008016F0"/>
    <w:rsid w:val="008117DA"/>
    <w:rsid w:val="0082292E"/>
    <w:rsid w:val="00832A63"/>
    <w:rsid w:val="0084435C"/>
    <w:rsid w:val="00853C0A"/>
    <w:rsid w:val="00854078"/>
    <w:rsid w:val="008552C6"/>
    <w:rsid w:val="00860327"/>
    <w:rsid w:val="00864519"/>
    <w:rsid w:val="00882A0C"/>
    <w:rsid w:val="00886794"/>
    <w:rsid w:val="00886C5F"/>
    <w:rsid w:val="0088796B"/>
    <w:rsid w:val="008912B6"/>
    <w:rsid w:val="0089329F"/>
    <w:rsid w:val="008972A5"/>
    <w:rsid w:val="008A2B4C"/>
    <w:rsid w:val="008A32A4"/>
    <w:rsid w:val="008B2909"/>
    <w:rsid w:val="008B486C"/>
    <w:rsid w:val="008C73A3"/>
    <w:rsid w:val="008D5E4F"/>
    <w:rsid w:val="008D663C"/>
    <w:rsid w:val="008D66D6"/>
    <w:rsid w:val="008E78D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4A1A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F3C8E"/>
    <w:rsid w:val="009F3FD4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384B"/>
    <w:rsid w:val="00AD505B"/>
    <w:rsid w:val="00AE0D20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457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D6D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233"/>
    <w:rsid w:val="00D53687"/>
    <w:rsid w:val="00D56A91"/>
    <w:rsid w:val="00D64B6F"/>
    <w:rsid w:val="00D90A2E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7">
    <w:name w:val="p7"/>
    <w:basedOn w:val="Normal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customStyle="1" w:styleId="31">
    <w:name w:val="Основной текст 31"/>
    <w:basedOn w:val="Normal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rsid w:val="00042924"/>
    <w:rPr>
      <w:rFonts w:cs="Times New Roman"/>
      <w:b/>
      <w:color w:val="auto"/>
      <w:sz w:val="17"/>
      <w:u w:val="none"/>
    </w:rPr>
  </w:style>
  <w:style w:type="paragraph" w:customStyle="1" w:styleId="ConsPlusNormal">
    <w:name w:val="ConsPlusNormal"/>
    <w:link w:val="ConsPlusNormal0"/>
    <w:uiPriority w:val="99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Strong">
    <w:name w:val="Strong"/>
    <w:basedOn w:val="DefaultParagraphFont"/>
    <w:uiPriority w:val="99"/>
    <w:qFormat/>
    <w:rsid w:val="006A0073"/>
    <w:rPr>
      <w:rFonts w:cs="Times New Roman"/>
      <w:b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DefaultParagraphFont"/>
    <w:uiPriority w:val="99"/>
    <w:rsid w:val="009A63F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474F6"/>
    <w:rPr>
      <w:rFonts w:cs="Times New Roman"/>
    </w:rPr>
  </w:style>
  <w:style w:type="character" w:customStyle="1" w:styleId="s1">
    <w:name w:val="s1"/>
    <w:basedOn w:val="DefaultParagraphFont"/>
    <w:uiPriority w:val="99"/>
    <w:rsid w:val="007474F6"/>
    <w:rPr>
      <w:rFonts w:cs="Times New Roman"/>
    </w:rPr>
  </w:style>
  <w:style w:type="character" w:customStyle="1" w:styleId="s8">
    <w:name w:val="s8"/>
    <w:basedOn w:val="DefaultParagraphFont"/>
    <w:uiPriority w:val="99"/>
    <w:rsid w:val="007474F6"/>
    <w:rPr>
      <w:rFonts w:cs="Times New Roman"/>
    </w:rPr>
  </w:style>
  <w:style w:type="paragraph" w:customStyle="1" w:styleId="p13">
    <w:name w:val="p13"/>
    <w:basedOn w:val="Normal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Normal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Normal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0">
    <w:name w:val="Знак Знак"/>
    <w:basedOn w:val="Normal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443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435C"/>
    <w:rPr>
      <w:rFonts w:ascii="Times New Roman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8443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435C"/>
    <w:rPr>
      <w:rFonts w:ascii="Times New Roman" w:hAnsi="Times New Roman"/>
      <w:sz w:val="24"/>
      <w:lang w:eastAsia="zh-CN"/>
    </w:rPr>
  </w:style>
  <w:style w:type="paragraph" w:styleId="NormalWeb">
    <w:name w:val="Normal (Web)"/>
    <w:basedOn w:val="Normal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Normal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181D49"/>
    <w:rPr>
      <w:rFonts w:ascii="Times New Roman" w:hAnsi="Times New Roman"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345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3457C"/>
    <w:rPr>
      <w:rFonts w:ascii="Times New Roman" w:hAnsi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3457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.rkur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5</Pages>
  <Words>1574</Words>
  <Characters>8976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Администрация</cp:lastModifiedBy>
  <cp:revision>37</cp:revision>
  <dcterms:created xsi:type="dcterms:W3CDTF">2018-05-24T12:23:00Z</dcterms:created>
  <dcterms:modified xsi:type="dcterms:W3CDTF">2019-01-21T11:37:00Z</dcterms:modified>
</cp:coreProperties>
</file>