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B0" w:rsidRDefault="00C21FB0" w:rsidP="00942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B61959">
        <w:rPr>
          <w:rFonts w:ascii="Times New Roman" w:hAnsi="Times New Roman"/>
          <w:b/>
          <w:bCs/>
          <w:sz w:val="24"/>
          <w:szCs w:val="24"/>
        </w:rPr>
        <w:t>Информация</w:t>
      </w:r>
    </w:p>
    <w:p w:rsidR="00C21FB0" w:rsidRDefault="00C21FB0" w:rsidP="00942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959">
        <w:rPr>
          <w:rFonts w:ascii="Times New Roman" w:hAnsi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C21FB0" w:rsidRPr="00B61959" w:rsidRDefault="00C21FB0" w:rsidP="00942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Кореневского сельсовета Кореневского района</w:t>
      </w:r>
    </w:p>
    <w:p w:rsidR="00C21FB0" w:rsidRPr="00B61959" w:rsidRDefault="00C21FB0" w:rsidP="00942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59">
        <w:rPr>
          <w:rFonts w:ascii="Times New Roman" w:hAnsi="Times New Roman"/>
          <w:b/>
          <w:bCs/>
          <w:sz w:val="24"/>
          <w:szCs w:val="24"/>
        </w:rPr>
        <w:t>по состоянию на 01.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B61959">
        <w:rPr>
          <w:rFonts w:ascii="Times New Roman" w:hAnsi="Times New Roman"/>
          <w:b/>
          <w:bCs/>
          <w:sz w:val="24"/>
          <w:szCs w:val="24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61959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C21FB0" w:rsidRPr="00B61959" w:rsidRDefault="00C21FB0" w:rsidP="00B61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26"/>
        <w:gridCol w:w="5259"/>
      </w:tblGrid>
      <w:tr w:rsidR="00C21FB0" w:rsidRPr="000B28A8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95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3B0744">
              <w:rPr>
                <w:rFonts w:ascii="Times New Roman" w:hAnsi="Times New Roman"/>
                <w:sz w:val="28"/>
                <w:szCs w:val="28"/>
              </w:rPr>
              <w:t xml:space="preserve">Виды экономической деятельности </w:t>
            </w:r>
          </w:p>
          <w:p w:rsidR="00C21FB0" w:rsidRPr="003B0744" w:rsidRDefault="00C21FB0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744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744">
              <w:rPr>
                <w:rFonts w:ascii="Times New Roman" w:hAnsi="Times New Roman"/>
                <w:sz w:val="28"/>
                <w:szCs w:val="28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C21FB0" w:rsidRPr="000B28A8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744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21FB0" w:rsidRPr="000B28A8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744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FB0" w:rsidRPr="000B28A8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744">
              <w:rPr>
                <w:rFonts w:ascii="Times New Roman" w:hAnsi="Times New Roman"/>
                <w:sz w:val="28"/>
                <w:szCs w:val="28"/>
              </w:rPr>
              <w:t>Сельское хозяйство (0.1)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21FB0" w:rsidRPr="000B28A8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44">
              <w:rPr>
                <w:rFonts w:ascii="Times New Roman" w:hAnsi="Times New Roman"/>
                <w:sz w:val="28"/>
                <w:szCs w:val="28"/>
              </w:rPr>
              <w:t>Торговля розничная, кроме торговли автотранспортными средствами и мотоциклами (47.0)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1FB0" w:rsidRPr="003B0744" w:rsidRDefault="00C21FB0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21FB0" w:rsidRPr="00B61959" w:rsidRDefault="00C21FB0" w:rsidP="00B619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21FB0" w:rsidRPr="008D00E2" w:rsidRDefault="00C21FB0" w:rsidP="008D00E2">
      <w:pPr>
        <w:spacing w:after="0" w:line="240" w:lineRule="auto"/>
        <w:jc w:val="both"/>
        <w:rPr>
          <w:rFonts w:ascii="Times New Roman" w:hAnsi="Times New Roman"/>
          <w:color w:val="35383B"/>
          <w:sz w:val="28"/>
          <w:szCs w:val="28"/>
        </w:rPr>
      </w:pPr>
    </w:p>
    <w:p w:rsidR="00C21FB0" w:rsidRPr="00B61959" w:rsidRDefault="00C21FB0" w:rsidP="00B619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21FB0" w:rsidRPr="00B61959" w:rsidRDefault="00C21FB0" w:rsidP="00B619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1959">
        <w:rPr>
          <w:rFonts w:ascii="Times New Roman" w:hAnsi="Times New Roman"/>
          <w:sz w:val="24"/>
          <w:szCs w:val="24"/>
        </w:rPr>
        <w:t xml:space="preserve">    </w:t>
      </w:r>
    </w:p>
    <w:p w:rsidR="00C21FB0" w:rsidRPr="00B61959" w:rsidRDefault="00C21FB0" w:rsidP="00B619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1959">
        <w:rPr>
          <w:rFonts w:ascii="Times New Roman" w:hAnsi="Times New Roman"/>
          <w:sz w:val="24"/>
          <w:szCs w:val="24"/>
        </w:rPr>
        <w:t xml:space="preserve">  </w:t>
      </w:r>
    </w:p>
    <w:p w:rsidR="00C21FB0" w:rsidRPr="00B61959" w:rsidRDefault="00C21FB0" w:rsidP="00B619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1959">
        <w:rPr>
          <w:rFonts w:ascii="Times New Roman" w:hAnsi="Times New Roman"/>
          <w:sz w:val="24"/>
          <w:szCs w:val="24"/>
        </w:rPr>
        <w:t xml:space="preserve">  </w:t>
      </w:r>
    </w:p>
    <w:p w:rsidR="00C21FB0" w:rsidRPr="00B61959" w:rsidRDefault="00C21FB0" w:rsidP="00B619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1959">
        <w:rPr>
          <w:rFonts w:ascii="Times New Roman" w:hAnsi="Times New Roman"/>
          <w:sz w:val="24"/>
          <w:szCs w:val="24"/>
        </w:rPr>
        <w:t xml:space="preserve">  </w:t>
      </w:r>
    </w:p>
    <w:p w:rsidR="00C21FB0" w:rsidRDefault="00C21FB0" w:rsidP="00E8269E">
      <w:pPr>
        <w:rPr>
          <w:szCs w:val="36"/>
        </w:rPr>
      </w:pPr>
    </w:p>
    <w:p w:rsidR="00C21FB0" w:rsidRDefault="00C21FB0" w:rsidP="00E8269E">
      <w:pPr>
        <w:rPr>
          <w:szCs w:val="36"/>
        </w:rPr>
      </w:pPr>
    </w:p>
    <w:p w:rsidR="00C21FB0" w:rsidRPr="00E8269E" w:rsidRDefault="00C21FB0" w:rsidP="00E8269E">
      <w:pPr>
        <w:rPr>
          <w:szCs w:val="36"/>
        </w:rPr>
      </w:pPr>
    </w:p>
    <w:sectPr w:rsidR="00C21FB0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33"/>
    <w:rsid w:val="00007111"/>
    <w:rsid w:val="0003525D"/>
    <w:rsid w:val="00063142"/>
    <w:rsid w:val="000B28A8"/>
    <w:rsid w:val="00115AC5"/>
    <w:rsid w:val="001316E8"/>
    <w:rsid w:val="0014232F"/>
    <w:rsid w:val="0017441B"/>
    <w:rsid w:val="001D53FD"/>
    <w:rsid w:val="002251E5"/>
    <w:rsid w:val="00252C98"/>
    <w:rsid w:val="00365243"/>
    <w:rsid w:val="003B0744"/>
    <w:rsid w:val="004577E8"/>
    <w:rsid w:val="005444AD"/>
    <w:rsid w:val="005E4177"/>
    <w:rsid w:val="005F79B0"/>
    <w:rsid w:val="007360EE"/>
    <w:rsid w:val="007F36C6"/>
    <w:rsid w:val="008D00E2"/>
    <w:rsid w:val="009162E4"/>
    <w:rsid w:val="00933BAF"/>
    <w:rsid w:val="00942E0A"/>
    <w:rsid w:val="00A520B8"/>
    <w:rsid w:val="00B61959"/>
    <w:rsid w:val="00BE02D6"/>
    <w:rsid w:val="00C07B33"/>
    <w:rsid w:val="00C21FB0"/>
    <w:rsid w:val="00CB074A"/>
    <w:rsid w:val="00CE4A5A"/>
    <w:rsid w:val="00D20987"/>
    <w:rsid w:val="00E8269E"/>
    <w:rsid w:val="00EC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7441B"/>
  </w:style>
  <w:style w:type="paragraph" w:styleId="NormalWeb">
    <w:name w:val="Normal (Web)"/>
    <w:basedOn w:val="Normal"/>
    <w:uiPriority w:val="99"/>
    <w:rsid w:val="00B61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8D00E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D00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78</Words>
  <Characters>445</Characters>
  <Application>Microsoft Office Outlook</Application>
  <DocSecurity>0</DocSecurity>
  <Lines>0</Lines>
  <Paragraphs>0</Paragraphs>
  <ScaleCrop>false</ScaleCrop>
  <Company>Pirated Aliance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Администрация</cp:lastModifiedBy>
  <cp:revision>9</cp:revision>
  <cp:lastPrinted>2016-10-13T08:53:00Z</cp:lastPrinted>
  <dcterms:created xsi:type="dcterms:W3CDTF">2019-05-05T07:33:00Z</dcterms:created>
  <dcterms:modified xsi:type="dcterms:W3CDTF">2020-11-18T08:13:00Z</dcterms:modified>
</cp:coreProperties>
</file>