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E" w:rsidRDefault="00BB5FCE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BB5FCE" w:rsidRPr="00062A9E" w:rsidRDefault="00BB5FC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BB5FCE" w:rsidRPr="00062A9E" w:rsidRDefault="00BB5FC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BB5FCE" w:rsidRPr="00062A9E" w:rsidRDefault="00BB5FC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BB5FCE" w:rsidRPr="00062A9E" w:rsidRDefault="00BB5FCE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BB5FCE" w:rsidRPr="00062A9E" w:rsidRDefault="00BB5FCE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FCE" w:rsidRPr="00062A9E" w:rsidRDefault="00BB5FCE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07 октября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95</w:t>
      </w:r>
    </w:p>
    <w:p w:rsidR="00BB5FCE" w:rsidRPr="00062A9E" w:rsidRDefault="00BB5FCE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BB5FCE" w:rsidRPr="004A7EDB" w:rsidRDefault="00BB5FCE" w:rsidP="00A5659D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ED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Кореневского сельсовета от 25 февраля 2020 г. № 29 «Об утверждении муниципальной программы </w:t>
      </w:r>
      <w:r w:rsidRPr="004A7EDB">
        <w:rPr>
          <w:rFonts w:ascii="Times New Roman" w:hAnsi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Pr="004A7EDB">
        <w:rPr>
          <w:rFonts w:ascii="Times New Roman" w:hAnsi="Times New Roman"/>
          <w:b/>
          <w:sz w:val="28"/>
          <w:szCs w:val="28"/>
        </w:rPr>
        <w:t>безопасности людей на водных объектах на территории Кореневского сельсовета Кореневского района»</w:t>
      </w:r>
    </w:p>
    <w:p w:rsidR="00BB5FCE" w:rsidRPr="00062A9E" w:rsidRDefault="00BB5FCE" w:rsidP="00FF2167">
      <w:pPr>
        <w:pStyle w:val="Default"/>
        <w:jc w:val="both"/>
        <w:rPr>
          <w:b/>
        </w:rPr>
      </w:pPr>
    </w:p>
    <w:p w:rsidR="00BB5FCE" w:rsidRPr="008937F2" w:rsidRDefault="00BB5FCE" w:rsidP="00FF21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Кореневского сельсовета Кореневского района от 05.11.2013  № 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BB5FCE" w:rsidRPr="008937F2" w:rsidRDefault="00BB5FCE" w:rsidP="00FF2167">
      <w:pPr>
        <w:pStyle w:val="Default"/>
        <w:jc w:val="both"/>
        <w:rPr>
          <w:rFonts w:ascii="Arial" w:hAnsi="Arial" w:cs="Arial"/>
          <w:bCs/>
        </w:rPr>
      </w:pPr>
      <w:r w:rsidRPr="008937F2">
        <w:rPr>
          <w:rFonts w:ascii="Arial" w:hAnsi="Arial" w:cs="Arial"/>
        </w:rPr>
        <w:t xml:space="preserve">1. Внести изменения в Постановление Администрации Кореневского сельсовета от 25 февраля 2020 г. № 29 «Об утверждении муниципальной программы </w:t>
      </w:r>
      <w:r w:rsidRPr="008937F2">
        <w:rPr>
          <w:rFonts w:ascii="Arial" w:hAnsi="Arial" w:cs="Arial"/>
          <w:bCs/>
        </w:rPr>
        <w:t xml:space="preserve">«Защита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</w:rPr>
        <w:t>безопасности людей на водных объектах на территории Кореневского сельсовета Кореневского района</w:t>
      </w:r>
      <w:r w:rsidRPr="008937F2">
        <w:rPr>
          <w:rFonts w:ascii="Arial" w:hAnsi="Arial" w:cs="Arial"/>
          <w:bCs/>
        </w:rPr>
        <w:t>»:</w:t>
      </w:r>
    </w:p>
    <w:p w:rsidR="00BB5FCE" w:rsidRPr="008937F2" w:rsidRDefault="00BB5FCE" w:rsidP="00FF21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1.1. паспорт муниципальной  программы 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>безопасности людей на водных объектах на территории Кореневского сельсовета Кореневского района</w:t>
      </w:r>
      <w:r w:rsidRPr="008937F2">
        <w:rPr>
          <w:rFonts w:ascii="Arial" w:hAnsi="Arial" w:cs="Arial"/>
          <w:bCs/>
          <w:sz w:val="24"/>
          <w:szCs w:val="24"/>
        </w:rPr>
        <w:t>»</w:t>
      </w:r>
      <w:r w:rsidRPr="008937F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BB5FCE" w:rsidRDefault="00BB5FCE" w:rsidP="00A5659D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5FCE" w:rsidRDefault="00BB5FCE" w:rsidP="00A5659D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5FCE" w:rsidRPr="004A7EDB" w:rsidRDefault="00BB5FCE" w:rsidP="00A5659D">
      <w:pPr>
        <w:jc w:val="center"/>
        <w:rPr>
          <w:rFonts w:ascii="Times New Roman" w:hAnsi="Times New Roman"/>
          <w:b/>
          <w:sz w:val="26"/>
          <w:szCs w:val="26"/>
        </w:rPr>
      </w:pPr>
      <w:r w:rsidRPr="004A7EDB">
        <w:rPr>
          <w:rFonts w:ascii="Times New Roman" w:hAnsi="Times New Roman"/>
          <w:b/>
          <w:sz w:val="26"/>
          <w:szCs w:val="26"/>
        </w:rPr>
        <w:t>Паспорт</w:t>
      </w:r>
    </w:p>
    <w:p w:rsidR="00BB5FCE" w:rsidRDefault="00BB5FCE" w:rsidP="00A565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A7EDB">
        <w:rPr>
          <w:rFonts w:ascii="Times New Roman" w:hAnsi="Times New Roman"/>
          <w:b/>
          <w:sz w:val="26"/>
          <w:szCs w:val="26"/>
        </w:rPr>
        <w:t>муниципальной программы Кореневского сельсовета Кореневского района Курской области «</w:t>
      </w:r>
      <w:r w:rsidRPr="004A7EDB">
        <w:rPr>
          <w:rFonts w:ascii="Times New Roman" w:hAnsi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</w:t>
      </w:r>
      <w:r w:rsidRPr="004A7EDB">
        <w:rPr>
          <w:rFonts w:ascii="Times New Roman" w:hAnsi="Times New Roman"/>
          <w:b/>
          <w:sz w:val="28"/>
          <w:szCs w:val="28"/>
        </w:rPr>
        <w:t>безопасности людей на водных объектах на территории Кореневского сельсовета Кореневского района</w:t>
      </w:r>
      <w:r w:rsidRPr="004A7EDB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5"/>
        <w:gridCol w:w="6714"/>
      </w:tblGrid>
      <w:tr w:rsidR="00BB5FCE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Администрация Кореневского сельсовета Кореневского района </w:t>
            </w:r>
          </w:p>
        </w:tc>
      </w:tr>
      <w:tr w:rsidR="00BB5FCE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B5FCE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подпрограмма 2 «Снижение рисков и смягчение последствий чрезвычайных ситуаций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</w:tr>
      <w:tr w:rsidR="00BB5FCE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B5FCE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 «участие в предупреждении и ликвидации последствий чрезвычайных ситуаций в границах поселения»;</w:t>
            </w:r>
          </w:p>
          <w:p w:rsidR="00BB5FCE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«осуществление мероприятий по обеспечению  безопасности людей на водных объектах, охране  их жизни и здоровья»;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937F2">
              <w:rPr>
                <w:rFonts w:ascii="Arial" w:hAnsi="Arial" w:cs="Arial"/>
                <w:sz w:val="24"/>
                <w:szCs w:val="24"/>
              </w:rPr>
              <w:t>осуществление мероприятий, связанных с профилактикой и устранением последствий распространением коронавирусной инфекции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«содействие развитию системы пожарной безопасности на территории муниципального образования «Кореневский сельсовет» Кореневского района Курской области»;</w:t>
            </w:r>
          </w:p>
        </w:tc>
      </w:tr>
      <w:tr w:rsidR="00BB5FCE" w:rsidRPr="008937F2" w:rsidTr="005258CF">
        <w:trPr>
          <w:trHeight w:val="19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обеспечение комплексной безопасности населения и территории Кореневский сельсовета Кореневского района;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B5FCE" w:rsidRPr="008937F2" w:rsidTr="004A7EDB">
        <w:trPr>
          <w:trHeight w:val="337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обеспечение и поддержание готовности сил и средств Кореневского сельсовета;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поддержания в постоянной готовности системы оповещения населения поселения;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создание и обеспечение современной эффективной системы обеспечения вызова экстренных оперативных служб</w:t>
            </w:r>
          </w:p>
        </w:tc>
      </w:tr>
      <w:tr w:rsidR="00BB5FCE" w:rsidRPr="008937F2" w:rsidTr="005258CF">
        <w:trPr>
          <w:trHeight w:val="19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количество вызовов пожарных и спасательных подразделений на пожары, чрезвычайные ситуации и происшествия;</w:t>
            </w:r>
          </w:p>
          <w:p w:rsidR="00BB5FCE" w:rsidRPr="008937F2" w:rsidRDefault="00BB5FCE" w:rsidP="008937F2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количество спасенных людей, и которым оказана помощь при пожарах, чрезвычайных ситуациях и происшествиях;</w:t>
            </w:r>
          </w:p>
          <w:p w:rsidR="00BB5FCE" w:rsidRPr="008937F2" w:rsidRDefault="00BB5FCE" w:rsidP="008937F2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BB5FCE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охват населения оповещаемого системой оповещения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коронавирусной инфекции</w:t>
            </w:r>
          </w:p>
        </w:tc>
      </w:tr>
      <w:tr w:rsidR="00BB5FCE" w:rsidRPr="008937F2" w:rsidTr="005258CF">
        <w:trPr>
          <w:trHeight w:val="573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2020-2022 годы, в один этап</w:t>
            </w:r>
          </w:p>
        </w:tc>
      </w:tr>
      <w:tr w:rsidR="00BB5FCE" w:rsidRPr="008937F2" w:rsidTr="005258CF">
        <w:trPr>
          <w:trHeight w:val="246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Объем бюджетных ассигнований программы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Общий объем бюджетных ассигнований местного бюджета составляет всего –</w:t>
            </w:r>
            <w:r>
              <w:rPr>
                <w:rFonts w:ascii="Arial" w:hAnsi="Arial" w:cs="Arial"/>
                <w:sz w:val="24"/>
                <w:szCs w:val="24"/>
              </w:rPr>
              <w:t>28200</w:t>
            </w:r>
            <w:r w:rsidRPr="008937F2">
              <w:rPr>
                <w:rFonts w:ascii="Arial" w:hAnsi="Arial" w:cs="Arial"/>
                <w:sz w:val="24"/>
                <w:szCs w:val="24"/>
              </w:rPr>
              <w:t>,0 рублей и по годам распределяются в следующих объемах: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>
              <w:rPr>
                <w:rFonts w:ascii="Arial" w:hAnsi="Arial" w:cs="Arial"/>
                <w:sz w:val="24"/>
                <w:szCs w:val="24"/>
              </w:rPr>
              <w:t>276</w:t>
            </w:r>
            <w:r w:rsidRPr="008937F2">
              <w:rPr>
                <w:rFonts w:ascii="Arial" w:hAnsi="Arial" w:cs="Arial"/>
                <w:sz w:val="24"/>
                <w:szCs w:val="24"/>
              </w:rPr>
              <w:t>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2021 год – 300,0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2022 год – 300,0  рублей</w:t>
            </w:r>
          </w:p>
          <w:p w:rsidR="00BB5FCE" w:rsidRPr="008937F2" w:rsidRDefault="00BB5FCE" w:rsidP="008937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в том числе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объем бюджетных ассигнований местного бюджета составляет – </w:t>
            </w:r>
            <w:r>
              <w:rPr>
                <w:rFonts w:ascii="Arial" w:hAnsi="Arial" w:cs="Arial"/>
                <w:sz w:val="24"/>
                <w:szCs w:val="24"/>
              </w:rPr>
              <w:t>131</w:t>
            </w:r>
            <w:r w:rsidRPr="008937F2">
              <w:rPr>
                <w:rFonts w:ascii="Arial" w:hAnsi="Arial" w:cs="Arial"/>
                <w:sz w:val="24"/>
                <w:szCs w:val="24"/>
              </w:rPr>
              <w:t>00,0 рублей и по годам распределяются в следующих объемах: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hAnsi="Arial" w:cs="Arial"/>
                <w:sz w:val="24"/>
                <w:szCs w:val="24"/>
              </w:rPr>
              <w:t>129</w:t>
            </w:r>
            <w:r w:rsidRPr="008937F2">
              <w:rPr>
                <w:rFonts w:ascii="Arial" w:hAnsi="Arial" w:cs="Arial"/>
                <w:sz w:val="24"/>
                <w:szCs w:val="24"/>
              </w:rPr>
              <w:t>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2021 год – 100,0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2022 год – 100,0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ab/>
              <w:t>подпрограмма 2 «Снижение рисков и смягчение последствий чрезвычайных ситуаций природного и техногенного характера в муниципальном образовании «Кореневского сельсовет» Кореневского района Курской области» объем бюджетных ассигнований местного бюджета составляет – 15100,0 рублей и по годам распределяются в следующих объемах: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2020 год – 14700,0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2021 год – 200,0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2022год – 200,0  рублей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риска наступления чрезвычайных ситуаций и происшествий;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на территории муниципального образования;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-создание условий для развития и обеспечения деятельности добровольных пожарных;</w:t>
            </w:r>
          </w:p>
          <w:p w:rsidR="00BB5FCE" w:rsidRPr="008937F2" w:rsidRDefault="00BB5FCE" w:rsidP="008937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количества гибели людей;</w:t>
            </w:r>
          </w:p>
          <w:p w:rsidR="00BB5FCE" w:rsidRPr="008937F2" w:rsidRDefault="00BB5FCE" w:rsidP="008937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количества пострадавшего населения;</w:t>
            </w:r>
          </w:p>
          <w:p w:rsidR="00BB5FCE" w:rsidRPr="00F716B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-снижение экономического ущерба;</w:t>
            </w:r>
          </w:p>
          <w:p w:rsidR="00BB5FC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- повышение эффективности системы безопасности людей на водных объектах;</w:t>
            </w:r>
          </w:p>
          <w:p w:rsidR="00BB5FCE" w:rsidRPr="00F716B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коронавирусной инфекции</w:t>
            </w:r>
          </w:p>
          <w:p w:rsidR="00BB5FCE" w:rsidRPr="008937F2" w:rsidRDefault="00BB5FCE" w:rsidP="008937F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FCE" w:rsidRPr="008937F2" w:rsidTr="005258CF">
        <w:trPr>
          <w:trHeight w:val="573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Ожидаемые  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результаты реализации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снижение риска наступления чрезвычайных ситуаций и происшествий;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обеспечение первичных мер пожарной безопасности на территории муниципального образования;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создание условий для развития и обеспечения деятельности добровольных пожарных;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снижение количества гибели людей;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пострадавшего населения;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снижение экономического ущерба;</w:t>
            </w:r>
          </w:p>
          <w:p w:rsidR="00BB5FCE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повышение эффективности системы безопасности людей на водных объектах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5FCE" w:rsidRPr="00F716B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коронавирусной инфекции</w:t>
            </w:r>
          </w:p>
          <w:p w:rsidR="00BB5FCE" w:rsidRPr="008937F2" w:rsidRDefault="00BB5FCE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B5FCE" w:rsidRPr="008937F2" w:rsidRDefault="00BB5FCE" w:rsidP="008937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8937F2">
        <w:rPr>
          <w:rFonts w:ascii="Arial" w:hAnsi="Arial" w:cs="Arial"/>
          <w:sz w:val="24"/>
          <w:szCs w:val="24"/>
        </w:rPr>
        <w:t xml:space="preserve"> Раздел 4 муниципальной программы </w:t>
      </w:r>
      <w:r w:rsidRPr="008937F2">
        <w:rPr>
          <w:rFonts w:ascii="Arial" w:hAnsi="Arial" w:cs="Arial"/>
          <w:b/>
          <w:sz w:val="24"/>
          <w:szCs w:val="24"/>
        </w:rPr>
        <w:t>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>безопасности людей на водных объектах на территории Кореневского сельсовета Кореневского района» изложить в новой редакции:</w:t>
      </w:r>
    </w:p>
    <w:p w:rsidR="00BB5FCE" w:rsidRPr="008937F2" w:rsidRDefault="00BB5FCE" w:rsidP="008937F2">
      <w:pPr>
        <w:jc w:val="both"/>
        <w:rPr>
          <w:rFonts w:ascii="Arial" w:hAnsi="Arial" w:cs="Arial"/>
          <w:b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«</w:t>
      </w:r>
      <w:r w:rsidRPr="008937F2">
        <w:rPr>
          <w:rFonts w:ascii="Arial" w:hAnsi="Arial" w:cs="Arial"/>
          <w:b/>
          <w:sz w:val="24"/>
          <w:szCs w:val="24"/>
        </w:rPr>
        <w:t>Раздел 4. Обоснование объема финансовых ресурсов, необходимых для реализации муниципальной программы</w:t>
      </w:r>
    </w:p>
    <w:p w:rsidR="00BB5FCE" w:rsidRPr="008937F2" w:rsidRDefault="00BB5FCE" w:rsidP="008937F2">
      <w:pPr>
        <w:autoSpaceDE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Общий объем бюджетных ассигнований местного бюджета составляет всего –</w:t>
      </w:r>
      <w:r>
        <w:rPr>
          <w:rFonts w:ascii="Arial" w:hAnsi="Arial" w:cs="Arial"/>
          <w:sz w:val="24"/>
          <w:szCs w:val="24"/>
        </w:rPr>
        <w:t>282</w:t>
      </w:r>
      <w:r w:rsidRPr="008937F2">
        <w:rPr>
          <w:rFonts w:ascii="Arial" w:hAnsi="Arial" w:cs="Arial"/>
          <w:sz w:val="24"/>
          <w:szCs w:val="24"/>
        </w:rPr>
        <w:t>00,0 рублей и по годам распределяются в следующих объемах: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 xml:space="preserve">2020 год </w:t>
      </w:r>
      <w:r>
        <w:rPr>
          <w:rFonts w:ascii="Arial" w:hAnsi="Arial" w:cs="Arial"/>
          <w:sz w:val="24"/>
          <w:szCs w:val="24"/>
        </w:rPr>
        <w:t>276</w:t>
      </w:r>
      <w:r w:rsidRPr="008937F2">
        <w:rPr>
          <w:rFonts w:ascii="Arial" w:hAnsi="Arial" w:cs="Arial"/>
          <w:sz w:val="24"/>
          <w:szCs w:val="24"/>
        </w:rPr>
        <w:t>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2021 год – 300,0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2022 год – 300,0  рублей</w:t>
      </w:r>
    </w:p>
    <w:p w:rsidR="00BB5FCE" w:rsidRPr="008937F2" w:rsidRDefault="00BB5FCE" w:rsidP="008937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 xml:space="preserve">в том числе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объем бюджетных ассигнований местного бюджета составляет – </w:t>
      </w:r>
      <w:r>
        <w:rPr>
          <w:rFonts w:ascii="Arial" w:hAnsi="Arial" w:cs="Arial"/>
          <w:sz w:val="24"/>
          <w:szCs w:val="24"/>
        </w:rPr>
        <w:t>131</w:t>
      </w:r>
      <w:r w:rsidRPr="008937F2">
        <w:rPr>
          <w:rFonts w:ascii="Arial" w:hAnsi="Arial" w:cs="Arial"/>
          <w:sz w:val="24"/>
          <w:szCs w:val="24"/>
        </w:rPr>
        <w:t>00,0 рублей и по годам распределяются в следующих объемах: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 xml:space="preserve">2020 год – </w:t>
      </w:r>
      <w:r>
        <w:rPr>
          <w:rFonts w:ascii="Arial" w:hAnsi="Arial" w:cs="Arial"/>
          <w:sz w:val="24"/>
          <w:szCs w:val="24"/>
        </w:rPr>
        <w:t>129</w:t>
      </w:r>
      <w:r w:rsidRPr="008937F2">
        <w:rPr>
          <w:rFonts w:ascii="Arial" w:hAnsi="Arial" w:cs="Arial"/>
          <w:sz w:val="24"/>
          <w:szCs w:val="24"/>
        </w:rPr>
        <w:t>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2021 год – 100,0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2022 год – 100,0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ab/>
        <w:t>подпрограмма 2 «Снижение рисков и смягчение последствий чрезвычайных ситуаций природного и техногенного характера в муниципальном образовании «Кореневского сельсовет» Кореневского района Курской области» объем бюджетных ассигнований местного бюджета составляет – 15100,0 рублей и по годам распределяются в следующих объемах: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2020 год – 14700,0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2021 год – 200,0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2022год – 200,0  рублей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-снижение риска наступления чрезвычайных ситуаций и происшествий;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муниципального образования;</w:t>
      </w:r>
    </w:p>
    <w:p w:rsidR="00BB5FCE" w:rsidRPr="008937F2" w:rsidRDefault="00BB5FCE" w:rsidP="008937F2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добровольных пожарных;</w:t>
      </w:r>
    </w:p>
    <w:p w:rsidR="00BB5FCE" w:rsidRPr="008937F2" w:rsidRDefault="00BB5FCE" w:rsidP="008937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-снижение количества гибели людей;</w:t>
      </w:r>
    </w:p>
    <w:p w:rsidR="00BB5FCE" w:rsidRPr="008937F2" w:rsidRDefault="00BB5FCE" w:rsidP="008937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-снижение количества пострадавшего населения;</w:t>
      </w:r>
    </w:p>
    <w:p w:rsidR="00BB5FCE" w:rsidRPr="00F716BE" w:rsidRDefault="00BB5FCE" w:rsidP="00F716B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16BE">
        <w:rPr>
          <w:rFonts w:ascii="Arial" w:hAnsi="Arial" w:cs="Arial"/>
          <w:sz w:val="24"/>
          <w:szCs w:val="24"/>
        </w:rPr>
        <w:t>-снижение экономического ущерба;</w:t>
      </w:r>
    </w:p>
    <w:p w:rsidR="00BB5FCE" w:rsidRPr="00F716BE" w:rsidRDefault="00BB5FCE" w:rsidP="00F716B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16BE">
        <w:rPr>
          <w:rFonts w:ascii="Arial" w:hAnsi="Arial" w:cs="Arial"/>
          <w:sz w:val="24"/>
          <w:szCs w:val="24"/>
        </w:rPr>
        <w:t>-повышение эффективности системы безопасности людей на водных объектах;</w:t>
      </w:r>
    </w:p>
    <w:p w:rsidR="00BB5FCE" w:rsidRPr="00F716BE" w:rsidRDefault="00BB5FCE" w:rsidP="00F716B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716BE">
        <w:rPr>
          <w:rFonts w:ascii="Arial" w:hAnsi="Arial" w:cs="Arial"/>
          <w:sz w:val="24"/>
          <w:szCs w:val="24"/>
        </w:rPr>
        <w:t>повышение эффективности мероприятий, связанных с профилактикой и устранением последствий распространением коронавирусной инфекции»</w:t>
      </w:r>
    </w:p>
    <w:p w:rsidR="00BB5FCE" w:rsidRPr="00F716BE" w:rsidRDefault="00BB5FCE" w:rsidP="00F716B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B5FCE" w:rsidRPr="008937F2" w:rsidRDefault="00BB5FCE" w:rsidP="008937F2">
      <w:pPr>
        <w:ind w:right="206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bCs/>
          <w:sz w:val="24"/>
          <w:szCs w:val="24"/>
        </w:rPr>
        <w:t xml:space="preserve">1.3 </w:t>
      </w:r>
      <w:r w:rsidRPr="008937F2">
        <w:rPr>
          <w:rFonts w:ascii="Arial" w:hAnsi="Arial" w:cs="Arial"/>
          <w:sz w:val="24"/>
          <w:szCs w:val="24"/>
        </w:rPr>
        <w:t>Паспорт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8937F2">
        <w:rPr>
          <w:rFonts w:ascii="Arial" w:hAnsi="Arial" w:cs="Arial"/>
          <w:b/>
          <w:sz w:val="24"/>
          <w:szCs w:val="24"/>
        </w:rPr>
        <w:t xml:space="preserve"> </w:t>
      </w:r>
      <w:r w:rsidRPr="008937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37F2">
        <w:rPr>
          <w:rFonts w:ascii="Arial" w:hAnsi="Arial" w:cs="Arial"/>
          <w:sz w:val="24"/>
          <w:szCs w:val="24"/>
        </w:rPr>
        <w:t>изложить в новой редакции:</w:t>
      </w:r>
    </w:p>
    <w:p w:rsidR="00BB5FCE" w:rsidRPr="00CD69AE" w:rsidRDefault="00BB5FCE" w:rsidP="00253307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аспорт</w:t>
      </w:r>
    </w:p>
    <w:p w:rsidR="00BB5FCE" w:rsidRDefault="00BB5FCE" w:rsidP="002533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Подпрограммы </w:t>
      </w:r>
      <w:r w:rsidRPr="006A6030">
        <w:rPr>
          <w:rFonts w:ascii="Arial" w:hAnsi="Arial" w:cs="Arial"/>
          <w:b/>
          <w:sz w:val="32"/>
          <w:szCs w:val="32"/>
        </w:rPr>
        <w:t>1 «Обеспечение комплексной безопасности жизнедеятельности населения от чрезвычайных ситуаций природного и техногенного характера, стаби</w:t>
      </w:r>
      <w:r>
        <w:rPr>
          <w:rFonts w:ascii="Arial" w:hAnsi="Arial" w:cs="Arial"/>
          <w:b/>
          <w:sz w:val="32"/>
          <w:szCs w:val="32"/>
        </w:rPr>
        <w:t xml:space="preserve">льности техногенной обстановки» </w:t>
      </w:r>
      <w:r w:rsidRPr="00CD69AE">
        <w:rPr>
          <w:rFonts w:ascii="Arial" w:hAnsi="Arial" w:cs="Arial"/>
          <w:b/>
          <w:sz w:val="32"/>
          <w:szCs w:val="32"/>
        </w:rPr>
        <w:t xml:space="preserve">(далее – Подпрограмма </w:t>
      </w:r>
      <w:r>
        <w:rPr>
          <w:rFonts w:ascii="Arial" w:hAnsi="Arial" w:cs="Arial"/>
          <w:b/>
          <w:sz w:val="32"/>
          <w:szCs w:val="32"/>
        </w:rPr>
        <w:t>1</w:t>
      </w:r>
      <w:r w:rsidRPr="00CD69AE">
        <w:rPr>
          <w:rFonts w:ascii="Arial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6"/>
        <w:gridCol w:w="4678"/>
      </w:tblGrid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Администрация Кореневского сельсовета Кореневского района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Ответственные исполнители 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основной целью Подпрограммы является снижение риска чрезвычайных ситуаций природного и техногенного характера, сокращение количества погибших и пострадавших в чрезвычайных ситуациях.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«содействие развитию системы пожарной безопасности на территории муниципального образования «Кореневский сельсовет» Кореневского района Курской области»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безопасности критически важных и потенциально опасных объектов;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совершенствование мероприятий по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предупреждению и ликвидации чрезвычайных ситуаций;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проведение предупредительных мероприятий на водных объектах Кореневского сельсовета Кореневского района.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эффективности системы безопасности людей на водных объектах;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в 2020-2022 годах.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местного бюджета составляет – </w:t>
            </w:r>
            <w:r>
              <w:rPr>
                <w:rFonts w:ascii="Arial" w:hAnsi="Arial" w:cs="Arial"/>
                <w:sz w:val="24"/>
                <w:szCs w:val="24"/>
              </w:rPr>
              <w:t>131</w:t>
            </w:r>
            <w:r w:rsidRPr="008937F2">
              <w:rPr>
                <w:rFonts w:ascii="Arial" w:hAnsi="Arial" w:cs="Arial"/>
                <w:sz w:val="24"/>
                <w:szCs w:val="24"/>
              </w:rPr>
              <w:t>00,0 рублей и по годам распределяются в следующих объемах: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hAnsi="Arial" w:cs="Arial"/>
                <w:sz w:val="24"/>
                <w:szCs w:val="24"/>
              </w:rPr>
              <w:t>129</w:t>
            </w:r>
            <w:r w:rsidRPr="008937F2">
              <w:rPr>
                <w:rFonts w:ascii="Arial" w:hAnsi="Arial" w:cs="Arial"/>
                <w:sz w:val="24"/>
                <w:szCs w:val="24"/>
              </w:rPr>
              <w:t>00,0  рублей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2021 год – 100,0  рублей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2022 год – 100,0  рублей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происшествии;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</w:p>
        </w:tc>
      </w:tr>
    </w:tbl>
    <w:p w:rsidR="00BB5FCE" w:rsidRPr="00697829" w:rsidRDefault="00BB5FCE" w:rsidP="006C682B">
      <w:pPr>
        <w:jc w:val="both"/>
        <w:rPr>
          <w:rFonts w:ascii="Times New Roman" w:hAnsi="Times New Roman"/>
          <w:sz w:val="26"/>
          <w:szCs w:val="26"/>
        </w:rPr>
      </w:pPr>
    </w:p>
    <w:p w:rsidR="00BB5FCE" w:rsidRPr="008937F2" w:rsidRDefault="00BB5FCE" w:rsidP="006C682B">
      <w:pPr>
        <w:jc w:val="both"/>
        <w:rPr>
          <w:rFonts w:ascii="Arial" w:hAnsi="Arial" w:cs="Arial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>1</w:t>
      </w:r>
      <w:r w:rsidRPr="008937F2">
        <w:rPr>
          <w:rFonts w:ascii="Arial" w:hAnsi="Arial" w:cs="Arial"/>
          <w:sz w:val="24"/>
          <w:szCs w:val="24"/>
        </w:rPr>
        <w:t>.4 Раздел 4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8937F2">
        <w:rPr>
          <w:rFonts w:ascii="Arial" w:hAnsi="Arial" w:cs="Arial"/>
          <w:b/>
          <w:sz w:val="24"/>
          <w:szCs w:val="24"/>
        </w:rPr>
        <w:t xml:space="preserve"> </w:t>
      </w:r>
      <w:r w:rsidRPr="008937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37F2">
        <w:rPr>
          <w:rFonts w:ascii="Arial" w:hAnsi="Arial" w:cs="Arial"/>
          <w:sz w:val="24"/>
          <w:szCs w:val="24"/>
        </w:rPr>
        <w:t xml:space="preserve">  изложить в новой редакции:</w:t>
      </w:r>
    </w:p>
    <w:p w:rsidR="00BB5FCE" w:rsidRPr="008937F2" w:rsidRDefault="00BB5FCE" w:rsidP="00253307">
      <w:pPr>
        <w:jc w:val="center"/>
        <w:rPr>
          <w:rFonts w:ascii="Arial" w:hAnsi="Arial" w:cs="Arial"/>
          <w:b/>
          <w:sz w:val="24"/>
          <w:szCs w:val="24"/>
        </w:rPr>
      </w:pPr>
      <w:r w:rsidRPr="008937F2">
        <w:rPr>
          <w:rFonts w:ascii="Arial" w:hAnsi="Arial" w:cs="Arial"/>
          <w:b/>
          <w:sz w:val="24"/>
          <w:szCs w:val="24"/>
        </w:rPr>
        <w:t>«4. Обоснование объема финансовых ресурсов, необходимых для реализации Подпрограммы</w:t>
      </w:r>
    </w:p>
    <w:p w:rsidR="00BB5FCE" w:rsidRPr="008937F2" w:rsidRDefault="00BB5FCE" w:rsidP="002533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 xml:space="preserve">Общий объем бюджетных ассигнований местного бюджета Подпрограммы 1 составляет </w:t>
      </w:r>
      <w:r>
        <w:rPr>
          <w:rFonts w:ascii="Arial" w:hAnsi="Arial" w:cs="Arial"/>
          <w:sz w:val="24"/>
          <w:szCs w:val="24"/>
        </w:rPr>
        <w:t>131</w:t>
      </w:r>
      <w:r w:rsidRPr="008937F2">
        <w:rPr>
          <w:rFonts w:ascii="Arial" w:hAnsi="Arial" w:cs="Arial"/>
          <w:sz w:val="24"/>
          <w:szCs w:val="24"/>
        </w:rPr>
        <w:t>00,0 рублей и по годам распределяются в следующих объемах:</w:t>
      </w:r>
    </w:p>
    <w:p w:rsidR="00BB5FCE" w:rsidRPr="008937F2" w:rsidRDefault="00BB5FCE" w:rsidP="00253307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 xml:space="preserve">2020 год – </w:t>
      </w:r>
      <w:r>
        <w:rPr>
          <w:rFonts w:ascii="Arial" w:hAnsi="Arial" w:cs="Arial"/>
          <w:sz w:val="24"/>
          <w:szCs w:val="24"/>
        </w:rPr>
        <w:t>129</w:t>
      </w:r>
      <w:r w:rsidRPr="008937F2">
        <w:rPr>
          <w:rFonts w:ascii="Arial" w:hAnsi="Arial" w:cs="Arial"/>
          <w:sz w:val="24"/>
          <w:szCs w:val="24"/>
        </w:rPr>
        <w:t>00,0  рублей</w:t>
      </w:r>
    </w:p>
    <w:p w:rsidR="00BB5FCE" w:rsidRPr="008937F2" w:rsidRDefault="00BB5FCE" w:rsidP="00253307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2021 год – 100,0  рублей</w:t>
      </w:r>
    </w:p>
    <w:p w:rsidR="00BB5FCE" w:rsidRPr="008937F2" w:rsidRDefault="00BB5FCE" w:rsidP="00253307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2022 год – 100,0  рублей</w:t>
      </w:r>
    </w:p>
    <w:p w:rsidR="00BB5FCE" w:rsidRPr="008937F2" w:rsidRDefault="00BB5FCE" w:rsidP="002533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бюджета. Приложение № 3.»</w:t>
      </w:r>
    </w:p>
    <w:p w:rsidR="00BB5FCE" w:rsidRPr="008937F2" w:rsidRDefault="00BB5FCE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1.5.  Паспорт подпрограммы «Снижение рисков и смягчение последствий чрезвычайных ситуаций природного и техногенного характера в муниципальном образовании «Кореневский сельсовет» Кореневского района Курской области»</w:t>
      </w:r>
    </w:p>
    <w:p w:rsidR="00BB5FCE" w:rsidRPr="00CD69AE" w:rsidRDefault="00BB5FCE" w:rsidP="00253307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аспорт</w:t>
      </w:r>
    </w:p>
    <w:p w:rsidR="00BB5FCE" w:rsidRDefault="00BB5FCE" w:rsidP="00253307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 xml:space="preserve">подпрограммы </w:t>
      </w:r>
      <w:r>
        <w:rPr>
          <w:rFonts w:ascii="Arial" w:hAnsi="Arial" w:cs="Arial"/>
          <w:b/>
          <w:sz w:val="32"/>
          <w:szCs w:val="32"/>
        </w:rPr>
        <w:t>2</w:t>
      </w:r>
      <w:r w:rsidRPr="00CD69AE">
        <w:rPr>
          <w:rFonts w:ascii="Arial" w:hAnsi="Arial" w:cs="Arial"/>
          <w:b/>
          <w:sz w:val="32"/>
          <w:szCs w:val="32"/>
        </w:rPr>
        <w:t xml:space="preserve"> </w:t>
      </w:r>
      <w:r w:rsidRPr="003E17AA">
        <w:rPr>
          <w:rFonts w:ascii="Arial" w:hAnsi="Arial" w:cs="Arial"/>
          <w:b/>
          <w:sz w:val="32"/>
          <w:szCs w:val="32"/>
        </w:rPr>
        <w:t>«Снижение рисков и смягчение последствий чрезвычайных ситуаций природного и техногенного характера в муниципальном образовании «</w:t>
      </w:r>
      <w:r>
        <w:rPr>
          <w:rFonts w:ascii="Arial" w:hAnsi="Arial" w:cs="Arial"/>
          <w:b/>
          <w:sz w:val="32"/>
          <w:szCs w:val="32"/>
        </w:rPr>
        <w:t>Кореневский</w:t>
      </w:r>
      <w:r w:rsidRPr="003E17AA">
        <w:rPr>
          <w:rFonts w:ascii="Arial" w:hAnsi="Arial" w:cs="Arial"/>
          <w:b/>
          <w:sz w:val="32"/>
          <w:szCs w:val="32"/>
        </w:rPr>
        <w:t xml:space="preserve"> сельсовет» Кореневского района Курской области» </w:t>
      </w:r>
      <w:r w:rsidRPr="00CD69AE">
        <w:rPr>
          <w:rFonts w:ascii="Arial" w:hAnsi="Arial" w:cs="Arial"/>
          <w:b/>
          <w:sz w:val="32"/>
          <w:szCs w:val="32"/>
        </w:rPr>
        <w:t xml:space="preserve">(далее – Подпрограмма </w:t>
      </w:r>
      <w:r>
        <w:rPr>
          <w:rFonts w:ascii="Arial" w:hAnsi="Arial" w:cs="Arial"/>
          <w:b/>
          <w:sz w:val="32"/>
          <w:szCs w:val="32"/>
        </w:rPr>
        <w:t>2</w:t>
      </w:r>
      <w:r w:rsidRPr="00CD69AE">
        <w:rPr>
          <w:rFonts w:ascii="Arial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6"/>
        <w:gridCol w:w="4678"/>
      </w:tblGrid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Администрация Кореневского сельсовета Кореневского района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Ответственные исполнители 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основной целью Подпрограммы является снижение риска чрезвычайных ситуаций природного и техногенного характера, сокращение количества погибших и пострадавших в чрезвычайных ситуациях.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безопасности критически важных и потенциально опасных объектов;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совершенствование мероприятий по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предупреждению и ликвидации чрезвычайных ситуаций;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проведение предупредительных мероприятий на водных объектах Кореневского сельсовета Кореневского района 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эффективности системы безопасности людей на водных объектах;</w:t>
            </w:r>
          </w:p>
          <w:p w:rsidR="00BB5FCE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5FCE" w:rsidRPr="00F716B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коронавирусной инфекции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в 2020-2022 годах.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Общий объем бюджетных ассигнований местного бюджета подпрограммы 2 составляет 15100,0 рублей и по годам распределяются в следующих объемах: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2020 год – 14700,0  рублей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2021 год – 200,0  рублей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2022год – 200,0  рублей</w:t>
            </w:r>
          </w:p>
        </w:tc>
      </w:tr>
      <w:tr w:rsidR="00BB5FCE" w:rsidRPr="008937F2" w:rsidTr="005258CF"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29" w:type="dxa"/>
          </w:tcPr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происшествии;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BB5FCE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5FCE" w:rsidRPr="00F716BE" w:rsidRDefault="00BB5FCE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коронавирусной инфекции</w:t>
            </w:r>
          </w:p>
          <w:p w:rsidR="00BB5FCE" w:rsidRPr="008937F2" w:rsidRDefault="00BB5FCE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FCE" w:rsidRPr="008937F2" w:rsidRDefault="00BB5FCE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1.6 Раздел 4 подпрограмма 2 изложить в новой редакции:</w:t>
      </w:r>
    </w:p>
    <w:p w:rsidR="00BB5FCE" w:rsidRPr="008937F2" w:rsidRDefault="00BB5FCE" w:rsidP="00236004">
      <w:pPr>
        <w:jc w:val="center"/>
        <w:rPr>
          <w:rFonts w:ascii="Arial" w:hAnsi="Arial" w:cs="Arial"/>
          <w:b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«</w:t>
      </w:r>
      <w:r w:rsidRPr="008937F2">
        <w:rPr>
          <w:rFonts w:ascii="Arial" w:hAnsi="Arial" w:cs="Arial"/>
          <w:b/>
          <w:sz w:val="24"/>
          <w:szCs w:val="24"/>
        </w:rPr>
        <w:t>4. Обоснование объема финансовых ресурсов, необходимых для реализации Подпрограммы</w:t>
      </w:r>
    </w:p>
    <w:p w:rsidR="00BB5FCE" w:rsidRPr="008937F2" w:rsidRDefault="00BB5FCE" w:rsidP="00236004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ab/>
        <w:t>Общий объем бюджетных ассигнований местного бюджета подпрограммы 2 составляет 15100,0 рублей и по годам распределяются в следующих объемах:</w:t>
      </w:r>
    </w:p>
    <w:p w:rsidR="00BB5FCE" w:rsidRPr="008937F2" w:rsidRDefault="00BB5FCE" w:rsidP="00236004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2020 год – 14700,0  рублей</w:t>
      </w:r>
    </w:p>
    <w:p w:rsidR="00BB5FCE" w:rsidRPr="008937F2" w:rsidRDefault="00BB5FCE" w:rsidP="00236004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2021 год – 200,0  рублей</w:t>
      </w:r>
    </w:p>
    <w:p w:rsidR="00BB5FCE" w:rsidRPr="008937F2" w:rsidRDefault="00BB5FCE" w:rsidP="00236004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2022год – 200,0  рублей</w:t>
      </w:r>
    </w:p>
    <w:p w:rsidR="00BB5FCE" w:rsidRPr="008937F2" w:rsidRDefault="00BB5FCE" w:rsidP="002360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бюджета. Приложение № 3.»</w:t>
      </w:r>
    </w:p>
    <w:p w:rsidR="00BB5FCE" w:rsidRPr="00697829" w:rsidRDefault="00BB5FCE" w:rsidP="008937F2">
      <w:pPr>
        <w:ind w:right="-52"/>
        <w:jc w:val="both"/>
        <w:rPr>
          <w:rFonts w:ascii="Times New Roman" w:hAnsi="Times New Roman"/>
          <w:sz w:val="26"/>
          <w:szCs w:val="26"/>
        </w:rPr>
      </w:pPr>
      <w:r w:rsidRPr="008937F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Pr="008937F2">
        <w:rPr>
          <w:rFonts w:ascii="Arial" w:hAnsi="Arial" w:cs="Arial"/>
          <w:sz w:val="24"/>
          <w:szCs w:val="24"/>
        </w:rPr>
        <w:t xml:space="preserve"> Приложение № 3 к муниципальной программе 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>безопасности людей на водных объектах на территории Кореневского сельсовета Кореневского района</w:t>
      </w:r>
      <w:r w:rsidRPr="008937F2">
        <w:rPr>
          <w:rFonts w:ascii="Arial" w:hAnsi="Arial" w:cs="Arial"/>
          <w:bCs/>
          <w:sz w:val="24"/>
          <w:szCs w:val="24"/>
        </w:rPr>
        <w:t>»</w:t>
      </w:r>
      <w:r w:rsidRPr="008937F2">
        <w:rPr>
          <w:rFonts w:ascii="Arial" w:hAnsi="Arial" w:cs="Arial"/>
          <w:sz w:val="24"/>
          <w:szCs w:val="24"/>
        </w:rPr>
        <w:t xml:space="preserve"> изложить в новой редакции</w:t>
      </w:r>
    </w:p>
    <w:p w:rsidR="00BB5FCE" w:rsidRPr="00697829" w:rsidRDefault="00BB5FCE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5FCE" w:rsidRPr="00697829" w:rsidRDefault="00BB5FCE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5FCE" w:rsidRPr="00697829" w:rsidRDefault="00BB5FCE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5FCE" w:rsidRPr="00697829" w:rsidRDefault="00BB5FCE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5FCE" w:rsidRPr="00697829" w:rsidRDefault="00BB5FCE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BB5FCE" w:rsidRPr="00697829" w:rsidSect="00F716BE">
          <w:pgSz w:w="11906" w:h="16838"/>
          <w:pgMar w:top="1134" w:right="1247" w:bottom="719" w:left="1531" w:header="709" w:footer="709" w:gutter="0"/>
          <w:cols w:space="708"/>
          <w:docGrid w:linePitch="360"/>
        </w:sectPr>
      </w:pPr>
    </w:p>
    <w:p w:rsidR="00BB5FCE" w:rsidRPr="00F47DAF" w:rsidRDefault="00BB5FCE" w:rsidP="008937F2">
      <w:pPr>
        <w:ind w:left="9923" w:right="453"/>
        <w:jc w:val="center"/>
        <w:rPr>
          <w:rFonts w:ascii="Arial" w:hAnsi="Arial" w:cs="Arial"/>
        </w:rPr>
      </w:pPr>
      <w:r w:rsidRPr="00F47DAF">
        <w:rPr>
          <w:rFonts w:ascii="Arial" w:hAnsi="Arial" w:cs="Arial"/>
        </w:rPr>
        <w:t>Приложение № 3</w:t>
      </w:r>
    </w:p>
    <w:p w:rsidR="00BB5FCE" w:rsidRPr="00F47DAF" w:rsidRDefault="00BB5FCE" w:rsidP="008937F2">
      <w:pPr>
        <w:ind w:left="9923"/>
        <w:jc w:val="both"/>
        <w:rPr>
          <w:rFonts w:ascii="Arial" w:hAnsi="Arial" w:cs="Arial"/>
        </w:rPr>
      </w:pPr>
      <w:r w:rsidRPr="00F47DAF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муниципальной </w:t>
      </w:r>
      <w:r w:rsidRPr="00F47DAF">
        <w:rPr>
          <w:rFonts w:ascii="Arial" w:hAnsi="Arial" w:cs="Arial"/>
        </w:rPr>
        <w:t xml:space="preserve">программе «Защита населения и территории от чрезвычайных ситуаций, обеспечение  пожарной безопасности и безопасности людей на водных объектах на территории </w:t>
      </w:r>
      <w:r>
        <w:rPr>
          <w:rFonts w:ascii="Arial" w:hAnsi="Arial" w:cs="Arial"/>
        </w:rPr>
        <w:t>Кореневского</w:t>
      </w:r>
      <w:r w:rsidRPr="00F47DAF">
        <w:rPr>
          <w:rFonts w:ascii="Arial" w:hAnsi="Arial" w:cs="Arial"/>
        </w:rPr>
        <w:t xml:space="preserve"> сельсовета Кореневского района»</w:t>
      </w:r>
    </w:p>
    <w:p w:rsidR="00BB5FCE" w:rsidRPr="00F47DAF" w:rsidRDefault="00BB5FCE" w:rsidP="008937F2">
      <w:pPr>
        <w:ind w:left="9923"/>
        <w:jc w:val="both"/>
        <w:rPr>
          <w:rFonts w:ascii="Arial" w:hAnsi="Arial" w:cs="Arial"/>
        </w:rPr>
      </w:pPr>
    </w:p>
    <w:p w:rsidR="00BB5FCE" w:rsidRPr="00F47DAF" w:rsidRDefault="00BB5FCE" w:rsidP="008937F2">
      <w:pPr>
        <w:jc w:val="center"/>
        <w:rPr>
          <w:rFonts w:ascii="Arial" w:hAnsi="Arial" w:cs="Arial"/>
          <w:b/>
          <w:sz w:val="32"/>
        </w:rPr>
      </w:pPr>
      <w:r w:rsidRPr="00F47DAF">
        <w:rPr>
          <w:rFonts w:ascii="Arial" w:hAnsi="Arial" w:cs="Arial"/>
          <w:b/>
          <w:sz w:val="32"/>
        </w:rPr>
        <w:t>Ресурсное обеспечение</w:t>
      </w:r>
    </w:p>
    <w:p w:rsidR="00BB5FCE" w:rsidRPr="00F47DAF" w:rsidRDefault="00BB5FCE" w:rsidP="008937F2">
      <w:pPr>
        <w:jc w:val="center"/>
        <w:rPr>
          <w:rFonts w:ascii="Arial" w:hAnsi="Arial" w:cs="Arial"/>
          <w:sz w:val="32"/>
        </w:rPr>
      </w:pPr>
      <w:r w:rsidRPr="00F47DAF">
        <w:rPr>
          <w:rFonts w:ascii="Arial" w:hAnsi="Arial" w:cs="Arial"/>
          <w:b/>
          <w:sz w:val="32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>
        <w:rPr>
          <w:rFonts w:ascii="Arial" w:hAnsi="Arial" w:cs="Arial"/>
          <w:b/>
          <w:sz w:val="32"/>
        </w:rPr>
        <w:t>Кореневского</w:t>
      </w:r>
      <w:r w:rsidRPr="00F47DAF">
        <w:rPr>
          <w:rFonts w:ascii="Arial" w:hAnsi="Arial" w:cs="Arial"/>
          <w:b/>
          <w:sz w:val="32"/>
        </w:rPr>
        <w:t xml:space="preserve"> сельсовета Кореневского района» и ее подпрограммы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850"/>
        <w:gridCol w:w="851"/>
        <w:gridCol w:w="2126"/>
        <w:gridCol w:w="851"/>
        <w:gridCol w:w="1275"/>
        <w:gridCol w:w="1560"/>
        <w:gridCol w:w="1417"/>
      </w:tblGrid>
      <w:tr w:rsidR="00BB5FCE" w:rsidRPr="008522D7" w:rsidTr="00AD0A9C">
        <w:trPr>
          <w:trHeight w:val="359"/>
        </w:trPr>
        <w:tc>
          <w:tcPr>
            <w:tcW w:w="1134" w:type="dxa"/>
            <w:vMerge w:val="restart"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BB5FCE" w:rsidRPr="008522D7" w:rsidRDefault="00BB5FCE" w:rsidP="00AD0A9C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Наименование</w:t>
            </w:r>
          </w:p>
          <w:p w:rsidR="00BB5FCE" w:rsidRPr="008522D7" w:rsidRDefault="00BB5FCE" w:rsidP="00AD0A9C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Программы, подпрограммы,</w:t>
            </w:r>
          </w:p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основного мероприятия</w:t>
            </w:r>
          </w:p>
        </w:tc>
        <w:tc>
          <w:tcPr>
            <w:tcW w:w="4678" w:type="dxa"/>
            <w:gridSpan w:val="4"/>
          </w:tcPr>
          <w:p w:rsidR="00BB5FCE" w:rsidRPr="008522D7" w:rsidRDefault="00BB5FCE" w:rsidP="00AD0A9C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</w:tcPr>
          <w:p w:rsidR="00BB5FCE" w:rsidRPr="008522D7" w:rsidRDefault="00BB5FCE" w:rsidP="00AD0A9C">
            <w:pPr>
              <w:pStyle w:val="Style18"/>
              <w:widowControl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Сумма, тыс. руб.</w:t>
            </w:r>
          </w:p>
        </w:tc>
      </w:tr>
      <w:tr w:rsidR="00BB5FCE" w:rsidRPr="008522D7" w:rsidTr="00AD0A9C">
        <w:trPr>
          <w:trHeight w:val="415"/>
        </w:trPr>
        <w:tc>
          <w:tcPr>
            <w:tcW w:w="1134" w:type="dxa"/>
            <w:vMerge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4253" w:type="dxa"/>
            <w:vMerge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ГРБС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РзПр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ЦСР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val="en-US" w:eastAsia="en-US"/>
              </w:rPr>
              <w:t>BP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</w:t>
            </w:r>
            <w:r>
              <w:rPr>
                <w:rStyle w:val="FontStyle301"/>
                <w:rFonts w:ascii="Arial" w:hAnsi="Arial" w:cs="Arial"/>
                <w:b w:val="0"/>
                <w:lang w:eastAsia="en-US"/>
              </w:rPr>
              <w:t>20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202</w:t>
            </w:r>
            <w:r>
              <w:rPr>
                <w:rStyle w:val="FontStyle301"/>
                <w:rFonts w:ascii="Arial" w:hAnsi="Arial" w:cs="Arial"/>
                <w:b w:val="0"/>
                <w:lang w:eastAsia="en-US"/>
              </w:rPr>
              <w:t>1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202</w:t>
            </w:r>
            <w:r>
              <w:rPr>
                <w:rStyle w:val="FontStyle301"/>
                <w:rFonts w:ascii="Arial" w:hAnsi="Arial" w:cs="Arial"/>
                <w:b w:val="0"/>
                <w:lang w:eastAsia="en-US"/>
              </w:rPr>
              <w:t>2</w:t>
            </w:r>
          </w:p>
        </w:tc>
      </w:tr>
      <w:tr w:rsidR="00BB5FCE" w:rsidRPr="008522D7" w:rsidTr="00AD0A9C">
        <w:trPr>
          <w:trHeight w:val="1856"/>
        </w:trPr>
        <w:tc>
          <w:tcPr>
            <w:tcW w:w="1134" w:type="dxa"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Программа</w:t>
            </w:r>
          </w:p>
        </w:tc>
        <w:tc>
          <w:tcPr>
            <w:tcW w:w="4253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«Защита населения и территории от чрезвычайных ситуаций, обеспечение  пожарной безопасности и безопасности людей на водных объектах на территории Кореневского сельсовета Кореневского района»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 xml:space="preserve">13 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14700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,0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1290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200,0</w:t>
            </w:r>
          </w:p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00,0</w:t>
            </w:r>
          </w:p>
        </w:tc>
      </w:tr>
      <w:tr w:rsidR="00BB5FCE" w:rsidRPr="008522D7" w:rsidTr="00AD0A9C">
        <w:trPr>
          <w:trHeight w:val="1856"/>
        </w:trPr>
        <w:tc>
          <w:tcPr>
            <w:tcW w:w="1134" w:type="dxa"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Подпрограмма 1</w:t>
            </w:r>
          </w:p>
        </w:tc>
        <w:tc>
          <w:tcPr>
            <w:tcW w:w="4253" w:type="dxa"/>
          </w:tcPr>
          <w:p w:rsidR="00BB5FCE" w:rsidRPr="008522D7" w:rsidRDefault="00BB5FCE" w:rsidP="00AD0A9C">
            <w:pPr>
              <w:pStyle w:val="Style94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13 1 00 00000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12900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00,0</w:t>
            </w:r>
          </w:p>
        </w:tc>
      </w:tr>
      <w:tr w:rsidR="00BB5FCE" w:rsidRPr="008522D7" w:rsidTr="00AD0A9C">
        <w:trPr>
          <w:trHeight w:val="1022"/>
        </w:trPr>
        <w:tc>
          <w:tcPr>
            <w:tcW w:w="1134" w:type="dxa"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Основное мероприятие</w:t>
            </w:r>
          </w:p>
        </w:tc>
        <w:tc>
          <w:tcPr>
            <w:tcW w:w="4253" w:type="dxa"/>
          </w:tcPr>
          <w:p w:rsidR="00BB5FCE" w:rsidRPr="008522D7" w:rsidRDefault="00BB5FCE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содействие развитию системы пожарной безопасности на территории МО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1 01 С1415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12900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00,0</w:t>
            </w:r>
          </w:p>
        </w:tc>
      </w:tr>
      <w:tr w:rsidR="00BB5FCE" w:rsidRPr="008522D7" w:rsidTr="00AD0A9C">
        <w:trPr>
          <w:trHeight w:val="698"/>
        </w:trPr>
        <w:tc>
          <w:tcPr>
            <w:tcW w:w="1134" w:type="dxa"/>
            <w:vMerge w:val="restart"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Подпрограмма 2</w:t>
            </w: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BB5FCE" w:rsidRPr="008522D7" w:rsidRDefault="00BB5FCE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  <w:t>Основное мероприятие</w:t>
            </w:r>
          </w:p>
        </w:tc>
        <w:tc>
          <w:tcPr>
            <w:tcW w:w="4253" w:type="dxa"/>
          </w:tcPr>
          <w:p w:rsidR="00BB5FCE" w:rsidRPr="008522D7" w:rsidRDefault="00BB5FCE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13 2 00 00000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14700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200,0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200,0</w:t>
            </w:r>
          </w:p>
        </w:tc>
      </w:tr>
      <w:tr w:rsidR="00BB5FCE" w:rsidRPr="008522D7" w:rsidTr="00AD0A9C">
        <w:trPr>
          <w:trHeight w:val="698"/>
        </w:trPr>
        <w:tc>
          <w:tcPr>
            <w:tcW w:w="1134" w:type="dxa"/>
            <w:vMerge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FCE" w:rsidRPr="008522D7" w:rsidRDefault="00BB5FCE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участие в ликвидации последствий чрезвычайных ситуаций в границах поселения;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01 С1460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10600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100,0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100,0</w:t>
            </w:r>
          </w:p>
        </w:tc>
      </w:tr>
      <w:tr w:rsidR="00BB5FCE" w:rsidRPr="008522D7" w:rsidTr="00AD0A9C">
        <w:trPr>
          <w:trHeight w:val="1024"/>
        </w:trPr>
        <w:tc>
          <w:tcPr>
            <w:tcW w:w="1134" w:type="dxa"/>
            <w:vMerge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FCE" w:rsidRPr="008522D7" w:rsidRDefault="00BB5FCE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02 С1460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100,0</w:t>
            </w:r>
          </w:p>
        </w:tc>
        <w:tc>
          <w:tcPr>
            <w:tcW w:w="1417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10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</w:tr>
      <w:tr w:rsidR="00BB5FCE" w:rsidRPr="008522D7" w:rsidTr="00AD0A9C">
        <w:trPr>
          <w:trHeight w:val="1024"/>
        </w:trPr>
        <w:tc>
          <w:tcPr>
            <w:tcW w:w="1134" w:type="dxa"/>
            <w:vMerge/>
          </w:tcPr>
          <w:p w:rsidR="00BB5FCE" w:rsidRPr="008522D7" w:rsidRDefault="00BB5FCE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BB5FCE" w:rsidRPr="008522D7" w:rsidRDefault="00BB5FCE" w:rsidP="00AD0A9C">
            <w:pPr>
              <w:jc w:val="both"/>
              <w:rPr>
                <w:rFonts w:ascii="Arial" w:hAnsi="Arial" w:cs="Arial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-обеспечение мероприятий, связанных с профилактикой и устранением последствий распространением коронавирусной инфекции</w:t>
            </w:r>
          </w:p>
        </w:tc>
        <w:tc>
          <w:tcPr>
            <w:tcW w:w="85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</w:t>
            </w: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 xml:space="preserve"> С</w:t>
            </w:r>
            <w:r>
              <w:rPr>
                <w:rStyle w:val="FontStyle202"/>
                <w:rFonts w:ascii="Arial" w:hAnsi="Arial" w:cs="Arial"/>
                <w:b w:val="0"/>
              </w:rPr>
              <w:t>2002</w:t>
            </w:r>
          </w:p>
        </w:tc>
        <w:tc>
          <w:tcPr>
            <w:tcW w:w="851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BB5FCE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4000,0</w:t>
            </w:r>
          </w:p>
        </w:tc>
        <w:tc>
          <w:tcPr>
            <w:tcW w:w="1560" w:type="dxa"/>
          </w:tcPr>
          <w:p w:rsidR="00BB5FCE" w:rsidRPr="008522D7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</w:t>
            </w:r>
          </w:p>
        </w:tc>
        <w:tc>
          <w:tcPr>
            <w:tcW w:w="1417" w:type="dxa"/>
          </w:tcPr>
          <w:p w:rsidR="00BB5FCE" w:rsidRDefault="00BB5FCE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</w:t>
            </w:r>
          </w:p>
        </w:tc>
      </w:tr>
    </w:tbl>
    <w:p w:rsidR="00BB5FCE" w:rsidRPr="00697829" w:rsidRDefault="00BB5FCE" w:rsidP="008937F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BB5FCE" w:rsidRPr="00697829" w:rsidRDefault="00BB5FCE" w:rsidP="008937F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BB5FCE" w:rsidRPr="00697829" w:rsidRDefault="00BB5FCE" w:rsidP="008937F2">
      <w:pPr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Глава </w:t>
      </w:r>
    </w:p>
    <w:p w:rsidR="00BB5FCE" w:rsidRPr="00062A9E" w:rsidRDefault="00BB5FCE" w:rsidP="008937F2">
      <w:pPr>
        <w:rPr>
          <w:rFonts w:ascii="Times New Roman" w:hAnsi="Times New Roman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 xml:space="preserve">Кореневского сельсовета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97829">
        <w:rPr>
          <w:rFonts w:ascii="Times New Roman" w:hAnsi="Times New Roman"/>
          <w:sz w:val="26"/>
          <w:szCs w:val="26"/>
        </w:rPr>
        <w:t xml:space="preserve">                          </w:t>
      </w:r>
      <w:r w:rsidRPr="00062A9E">
        <w:rPr>
          <w:rFonts w:ascii="Times New Roman" w:hAnsi="Times New Roman"/>
          <w:sz w:val="24"/>
          <w:szCs w:val="24"/>
        </w:rPr>
        <w:t>А.В. Мартаков</w:t>
      </w:r>
    </w:p>
    <w:p w:rsidR="00BB5FCE" w:rsidRPr="00697829" w:rsidRDefault="00BB5FCE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BB5FCE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BB5FCE" w:rsidRPr="00062A9E" w:rsidRDefault="00BB5FCE" w:rsidP="00F716BE">
      <w:pPr>
        <w:ind w:firstLine="708"/>
        <w:jc w:val="both"/>
      </w:pPr>
    </w:p>
    <w:sectPr w:rsidR="00BB5FCE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10AD1"/>
    <w:rsid w:val="0002141C"/>
    <w:rsid w:val="00021995"/>
    <w:rsid w:val="00062A9E"/>
    <w:rsid w:val="00076F8C"/>
    <w:rsid w:val="000811E8"/>
    <w:rsid w:val="00086D43"/>
    <w:rsid w:val="000E072B"/>
    <w:rsid w:val="00104ECC"/>
    <w:rsid w:val="00137637"/>
    <w:rsid w:val="001A6B47"/>
    <w:rsid w:val="001C73C3"/>
    <w:rsid w:val="0022289B"/>
    <w:rsid w:val="00236004"/>
    <w:rsid w:val="00253307"/>
    <w:rsid w:val="00294B78"/>
    <w:rsid w:val="002D2380"/>
    <w:rsid w:val="00357178"/>
    <w:rsid w:val="003E17AA"/>
    <w:rsid w:val="00414DC0"/>
    <w:rsid w:val="00427D2C"/>
    <w:rsid w:val="00470E95"/>
    <w:rsid w:val="004A7EDB"/>
    <w:rsid w:val="005258CF"/>
    <w:rsid w:val="005A0DAE"/>
    <w:rsid w:val="005A3D15"/>
    <w:rsid w:val="005B64A9"/>
    <w:rsid w:val="00612132"/>
    <w:rsid w:val="00635C96"/>
    <w:rsid w:val="00636EEB"/>
    <w:rsid w:val="00697829"/>
    <w:rsid w:val="006A6030"/>
    <w:rsid w:val="006B3532"/>
    <w:rsid w:val="006C682B"/>
    <w:rsid w:val="006F160F"/>
    <w:rsid w:val="007B1F4A"/>
    <w:rsid w:val="007C72B7"/>
    <w:rsid w:val="008112D6"/>
    <w:rsid w:val="008522D7"/>
    <w:rsid w:val="008937F2"/>
    <w:rsid w:val="008A25F8"/>
    <w:rsid w:val="00910EF1"/>
    <w:rsid w:val="0092490D"/>
    <w:rsid w:val="00982AB8"/>
    <w:rsid w:val="00A01EF0"/>
    <w:rsid w:val="00A37457"/>
    <w:rsid w:val="00A5659D"/>
    <w:rsid w:val="00AD0A9C"/>
    <w:rsid w:val="00AE5645"/>
    <w:rsid w:val="00AF153F"/>
    <w:rsid w:val="00B35EA1"/>
    <w:rsid w:val="00B6125D"/>
    <w:rsid w:val="00BB5FCE"/>
    <w:rsid w:val="00BE3D11"/>
    <w:rsid w:val="00C00A2E"/>
    <w:rsid w:val="00C4774D"/>
    <w:rsid w:val="00C479F1"/>
    <w:rsid w:val="00C54491"/>
    <w:rsid w:val="00C6774A"/>
    <w:rsid w:val="00CD69AE"/>
    <w:rsid w:val="00D06C30"/>
    <w:rsid w:val="00D45FEA"/>
    <w:rsid w:val="00D461A5"/>
    <w:rsid w:val="00DE24CE"/>
    <w:rsid w:val="00E34D6A"/>
    <w:rsid w:val="00E701D6"/>
    <w:rsid w:val="00E85801"/>
    <w:rsid w:val="00F47DAF"/>
    <w:rsid w:val="00F604A4"/>
    <w:rsid w:val="00F6584E"/>
    <w:rsid w:val="00F716BE"/>
    <w:rsid w:val="00FA2D19"/>
    <w:rsid w:val="00FD09A0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Normal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4A7E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01">
    <w:name w:val="Font Style201"/>
    <w:uiPriority w:val="99"/>
    <w:rsid w:val="008937F2"/>
    <w:rPr>
      <w:rFonts w:ascii="Times New Roman" w:hAnsi="Times New Roman"/>
      <w:sz w:val="26"/>
    </w:rPr>
  </w:style>
  <w:style w:type="paragraph" w:customStyle="1" w:styleId="Style18">
    <w:name w:val="Style18"/>
    <w:basedOn w:val="Normal"/>
    <w:uiPriority w:val="99"/>
    <w:rsid w:val="008937F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207">
    <w:name w:val="Font Style207"/>
    <w:uiPriority w:val="99"/>
    <w:rsid w:val="008937F2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14</Pages>
  <Words>2561</Words>
  <Characters>14603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2020-10-13T08:17:00Z</cp:lastPrinted>
  <dcterms:created xsi:type="dcterms:W3CDTF">2020-02-27T11:35:00Z</dcterms:created>
  <dcterms:modified xsi:type="dcterms:W3CDTF">2020-10-13T08:18:00Z</dcterms:modified>
</cp:coreProperties>
</file>