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7D" w:rsidRDefault="0013487D" w:rsidP="00766717">
      <w:pPr>
        <w:pStyle w:val="1"/>
        <w:rPr>
          <w:b w:val="0"/>
          <w:sz w:val="10"/>
        </w:rPr>
      </w:pPr>
      <w:r>
        <w:rPr>
          <w:noProof/>
          <w:lang w:eastAsia="ru-RU"/>
        </w:rPr>
        <w:pict>
          <v:group id="_x0000_s1026" style="position:absolute;margin-left:153.2pt;margin-top:4.1pt;width:130.4pt;height:117.5pt;z-index:251658240;mso-wrap-distance-left:0;mso-wrap-distance-right:0" coordorigin="3064,82" coordsize="2608,2350">
            <o:lock v:ext="edit" text="t"/>
            <v:rect id="_x0000_s1027" style="position:absolute;left:3064;top:82;width:2608;height:2350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212;top:120;width:2313;height:2274;v-text-anchor:middle">
              <v:fill type="frame"/>
              <v:stroke joinstyle="round"/>
              <v:imagedata r:id="rId5" o:title=""/>
            </v:shape>
            <w10:wrap type="topAndBottom"/>
          </v:group>
        </w:pict>
      </w:r>
    </w:p>
    <w:p w:rsidR="0013487D" w:rsidRDefault="0013487D" w:rsidP="00766717">
      <w:pPr>
        <w:pStyle w:val="Header"/>
        <w:tabs>
          <w:tab w:val="clear" w:pos="9355"/>
          <w:tab w:val="right" w:pos="10773"/>
        </w:tabs>
        <w:ind w:left="-1701" w:right="-737"/>
        <w:jc w:val="center"/>
        <w:rPr>
          <w:b/>
          <w:shadow/>
          <w:spacing w:val="32"/>
          <w:sz w:val="44"/>
        </w:rPr>
      </w:pPr>
      <w:r>
        <w:rPr>
          <w:b/>
          <w:shadow/>
          <w:spacing w:val="32"/>
          <w:sz w:val="44"/>
        </w:rPr>
        <w:t>СОБРАНИЕ  ДЕПУТАТОВ</w:t>
      </w:r>
    </w:p>
    <w:p w:rsidR="0013487D" w:rsidRDefault="0013487D" w:rsidP="00766717">
      <w:pPr>
        <w:pStyle w:val="Header"/>
        <w:tabs>
          <w:tab w:val="clear" w:pos="9355"/>
          <w:tab w:val="right" w:pos="10773"/>
        </w:tabs>
        <w:ind w:left="-1701" w:right="-737"/>
        <w:jc w:val="center"/>
        <w:rPr>
          <w:b/>
          <w:shadow/>
          <w:spacing w:val="32"/>
          <w:sz w:val="44"/>
        </w:rPr>
      </w:pPr>
      <w:r>
        <w:rPr>
          <w:b/>
          <w:shadow/>
          <w:spacing w:val="32"/>
          <w:sz w:val="44"/>
        </w:rPr>
        <w:t>Кореневского сельсовета</w:t>
      </w:r>
    </w:p>
    <w:p w:rsidR="0013487D" w:rsidRDefault="0013487D" w:rsidP="00766717">
      <w:pPr>
        <w:pStyle w:val="10"/>
        <w:tabs>
          <w:tab w:val="right" w:pos="10773"/>
        </w:tabs>
        <w:ind w:left="-1701" w:right="-737"/>
        <w:rPr>
          <w:shadow/>
          <w:spacing w:val="38"/>
          <w:sz w:val="28"/>
        </w:rPr>
      </w:pPr>
      <w:r>
        <w:rPr>
          <w:shadow/>
          <w:spacing w:val="38"/>
          <w:sz w:val="28"/>
        </w:rPr>
        <w:t>Кореневского района Курской области</w:t>
      </w:r>
    </w:p>
    <w:p w:rsidR="0013487D" w:rsidRDefault="0013487D" w:rsidP="00766717">
      <w:pPr>
        <w:pStyle w:val="10"/>
        <w:ind w:right="-737"/>
        <w:jc w:val="left"/>
        <w:rPr>
          <w:sz w:val="18"/>
        </w:rPr>
      </w:pPr>
    </w:p>
    <w:p w:rsidR="0013487D" w:rsidRPr="003123D6" w:rsidRDefault="0013487D" w:rsidP="00766717">
      <w:pPr>
        <w:pStyle w:val="10"/>
        <w:ind w:left="-1701" w:right="-737"/>
        <w:rPr>
          <w:sz w:val="18"/>
        </w:rPr>
      </w:pPr>
      <w:r>
        <w:rPr>
          <w:noProof/>
          <w:lang w:eastAsia="ru-RU"/>
        </w:rPr>
        <w:pict>
          <v:line id="_x0000_s1029" style="position:absolute;left:0;text-align:left;z-index:251659264" from="6.6pt,.4pt" to="414.7pt,.4pt" strokeweight=".88mm">
            <v:stroke joinstyle="miter"/>
            <w10:wrap type="topAndBottom"/>
          </v:line>
        </w:pict>
      </w:r>
    </w:p>
    <w:p w:rsidR="0013487D" w:rsidRDefault="0013487D" w:rsidP="00766717">
      <w:pPr>
        <w:ind w:left="-1560" w:right="-1276"/>
        <w:jc w:val="center"/>
        <w:rPr>
          <w:b/>
          <w:bCs/>
          <w:spacing w:val="76"/>
          <w:sz w:val="36"/>
          <w:szCs w:val="36"/>
        </w:rPr>
      </w:pPr>
      <w:r>
        <w:rPr>
          <w:b/>
          <w:bCs/>
          <w:spacing w:val="76"/>
          <w:sz w:val="36"/>
          <w:szCs w:val="36"/>
        </w:rPr>
        <w:t>Р Е Ш Е Н И Е</w:t>
      </w:r>
    </w:p>
    <w:p w:rsidR="0013487D" w:rsidRDefault="0013487D" w:rsidP="00766717">
      <w:pPr>
        <w:pStyle w:val="1"/>
        <w:rPr>
          <w:sz w:val="4"/>
        </w:rPr>
      </w:pPr>
    </w:p>
    <w:p w:rsidR="0013487D" w:rsidRDefault="0013487D" w:rsidP="00766717">
      <w:pPr>
        <w:pStyle w:val="1"/>
        <w:ind w:left="142"/>
        <w:rPr>
          <w:sz w:val="28"/>
          <w:szCs w:val="28"/>
          <w:u w:val="single"/>
        </w:rPr>
      </w:pPr>
      <w:r w:rsidRPr="00915D8E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16.07.2020</w:t>
      </w:r>
      <w:r w:rsidRPr="00915D8E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_9-20 </w:t>
      </w:r>
    </w:p>
    <w:p w:rsidR="0013487D" w:rsidRPr="00AF0214" w:rsidRDefault="0013487D" w:rsidP="00766717">
      <w:pPr>
        <w:pStyle w:val="1"/>
        <w:ind w:left="142"/>
        <w:rPr>
          <w:b w:val="0"/>
          <w:sz w:val="18"/>
          <w:szCs w:val="18"/>
        </w:rPr>
      </w:pPr>
      <w:r w:rsidRPr="00AF0214">
        <w:rPr>
          <w:b w:val="0"/>
          <w:sz w:val="18"/>
          <w:szCs w:val="18"/>
        </w:rPr>
        <w:t xml:space="preserve"> Курская область, 307411, с. Коренево   </w:t>
      </w:r>
    </w:p>
    <w:p w:rsidR="0013487D" w:rsidRPr="000264E6" w:rsidRDefault="0013487D" w:rsidP="00766717">
      <w:pPr>
        <w:ind w:left="142"/>
        <w:rPr>
          <w:b/>
        </w:rPr>
      </w:pPr>
    </w:p>
    <w:p w:rsidR="0013487D" w:rsidRDefault="001348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487D" w:rsidRPr="00411051" w:rsidRDefault="0013487D" w:rsidP="00766717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411051">
        <w:rPr>
          <w:rFonts w:ascii="Arial" w:hAnsi="Arial" w:cs="Arial"/>
          <w:sz w:val="28"/>
          <w:szCs w:val="28"/>
        </w:rPr>
        <w:t>О внесении изменений в Порядок увольнения (освобождения от должности, досрочного прекращения полномочий) лиц, замещающих муниципальные должности, в связи с утратой доверия,</w:t>
      </w:r>
      <w:r w:rsidRPr="00411051">
        <w:rPr>
          <w:rFonts w:ascii="Arial" w:hAnsi="Arial" w:cs="Arial"/>
        </w:rPr>
        <w:t xml:space="preserve"> </w:t>
      </w:r>
      <w:r w:rsidRPr="00411051">
        <w:rPr>
          <w:rFonts w:ascii="Arial" w:hAnsi="Arial" w:cs="Arial"/>
          <w:sz w:val="28"/>
          <w:szCs w:val="28"/>
        </w:rPr>
        <w:t xml:space="preserve">утвержденный  решением Собрания депутатов Кореневского сельсовета Кореневского района Курской области от 18.12.2019 г № 17-28  </w:t>
      </w:r>
    </w:p>
    <w:p w:rsidR="0013487D" w:rsidRDefault="0013487D" w:rsidP="00B34B3B">
      <w:pPr>
        <w:pStyle w:val="ConsPlusTitle"/>
        <w:rPr>
          <w:rFonts w:ascii="Arial" w:hAnsi="Arial" w:cs="Arial"/>
        </w:rPr>
      </w:pPr>
    </w:p>
    <w:p w:rsidR="0013487D" w:rsidRPr="00B92C07" w:rsidRDefault="0013487D" w:rsidP="00B34B3B">
      <w:pPr>
        <w:pStyle w:val="ConsPlusTitle"/>
        <w:rPr>
          <w:rFonts w:ascii="Times New Roman" w:hAnsi="Times New Roman" w:cs="Times New Roman"/>
        </w:rPr>
      </w:pPr>
    </w:p>
    <w:p w:rsidR="0013487D" w:rsidRPr="00B36E5B" w:rsidRDefault="0013487D" w:rsidP="005C2A2B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B92C07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 131</w:t>
      </w:r>
      <w:r w:rsidRPr="00B92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</w:rPr>
        <w:t xml:space="preserve">от 25.12.2008 № 273-ФЗ «О противодействии коррупции» </w:t>
      </w:r>
      <w:r w:rsidRPr="00766717">
        <w:rPr>
          <w:sz w:val="28"/>
          <w:szCs w:val="28"/>
        </w:rPr>
        <w:t xml:space="preserve">Собрание депутатов Кореневского сельсовета Кореневского района Курской области </w:t>
      </w:r>
      <w:r w:rsidRPr="00766717">
        <w:rPr>
          <w:color w:val="000000"/>
          <w:sz w:val="28"/>
          <w:szCs w:val="28"/>
        </w:rPr>
        <w:t>р</w:t>
      </w:r>
      <w:r w:rsidRPr="00B92C07">
        <w:rPr>
          <w:color w:val="000000"/>
          <w:sz w:val="28"/>
          <w:szCs w:val="28"/>
        </w:rPr>
        <w:t>ешило</w:t>
      </w:r>
      <w:r>
        <w:rPr>
          <w:color w:val="000000"/>
          <w:sz w:val="28"/>
          <w:szCs w:val="28"/>
        </w:rPr>
        <w:t>:</w:t>
      </w:r>
    </w:p>
    <w:p w:rsidR="0013487D" w:rsidRDefault="0013487D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E5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1051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Порядок увольнения (освобождения от должности, досрочного прекращения полномочий) лиц, замещающих муниципальные должности, в связи с утратой доверия, утвержденный  решением Собрания депутатов Кореневского сельсовета Кореневского района Курской области от 18.12.2019 г № 17-28 </w:t>
      </w:r>
      <w:r w:rsidRPr="00411051">
        <w:rPr>
          <w:rFonts w:ascii="Arial" w:hAnsi="Arial" w:cs="Arial"/>
          <w:sz w:val="28"/>
          <w:szCs w:val="28"/>
        </w:rPr>
        <w:t xml:space="preserve"> </w:t>
      </w:r>
      <w:r w:rsidRPr="007F030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7F03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3487D" w:rsidRPr="007F0302" w:rsidRDefault="0013487D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пункт 22 изложить в новой редакции</w:t>
      </w:r>
    </w:p>
    <w:p w:rsidR="0013487D" w:rsidRDefault="0013487D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30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22.</w:t>
      </w:r>
      <w:r w:rsidRPr="007F0302">
        <w:rPr>
          <w:rFonts w:ascii="Times New Roman" w:hAnsi="Times New Roman"/>
          <w:sz w:val="28"/>
          <w:szCs w:val="28"/>
        </w:rPr>
        <w:t xml:space="preserve">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Times New Roman" w:hAnsi="Times New Roman"/>
          <w:sz w:val="28"/>
          <w:szCs w:val="28"/>
        </w:rPr>
        <w:t>»;</w:t>
      </w:r>
    </w:p>
    <w:p w:rsidR="0013487D" w:rsidRDefault="0013487D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</w:t>
      </w:r>
      <w:r w:rsidRPr="00896BEF">
        <w:rPr>
          <w:rFonts w:ascii="Times New Roman" w:hAnsi="Times New Roman"/>
          <w:b/>
          <w:sz w:val="28"/>
          <w:szCs w:val="28"/>
        </w:rPr>
        <w:t xml:space="preserve"> </w:t>
      </w:r>
      <w:r w:rsidRPr="00896BEF">
        <w:rPr>
          <w:rFonts w:ascii="Times New Roman" w:hAnsi="Times New Roman"/>
          <w:sz w:val="28"/>
          <w:szCs w:val="28"/>
        </w:rPr>
        <w:t>решение Собрания депутатов Кореневского сельсовета Кореневского района Курской области от 18.12.2019 г № 17-28</w:t>
      </w:r>
      <w:r w:rsidRPr="00411051">
        <w:rPr>
          <w:rFonts w:ascii="Times New Roman" w:hAnsi="Times New Roman"/>
          <w:b/>
          <w:sz w:val="28"/>
          <w:szCs w:val="28"/>
        </w:rPr>
        <w:t xml:space="preserve"> </w:t>
      </w:r>
      <w:r w:rsidRPr="00411051"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пунктом 23 следующего содержания:</w:t>
      </w:r>
    </w:p>
    <w:p w:rsidR="0013487D" w:rsidRDefault="0013487D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«23. В соответствии с частью 3 статьи 13</w:t>
      </w:r>
      <w:r w:rsidRPr="002B7B1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статьей 15 </w:t>
      </w:r>
      <w:r w:rsidRPr="00EB0289">
        <w:rPr>
          <w:rFonts w:ascii="Times New Roman" w:hAnsi="Times New Roman"/>
          <w:sz w:val="28"/>
          <w:szCs w:val="28"/>
        </w:rPr>
        <w:t>Федерального закона от 25 декабря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 сведения о применении </w:t>
      </w:r>
      <w:r w:rsidRPr="00BE25B7">
        <w:rPr>
          <w:rFonts w:ascii="Times New Roman" w:hAnsi="Times New Roman"/>
          <w:sz w:val="28"/>
          <w:szCs w:val="28"/>
          <w:lang w:eastAsia="ru-RU"/>
        </w:rPr>
        <w:t>к лицу, замещающему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муниципальную должность</w:t>
      </w:r>
      <w:r w:rsidRPr="00BE25B7">
        <w:rPr>
          <w:rFonts w:ascii="Times New Roman" w:hAnsi="Times New Roman"/>
          <w:sz w:val="28"/>
          <w:szCs w:val="28"/>
          <w:lang w:eastAsia="ru-RU"/>
        </w:rPr>
        <w:t xml:space="preserve">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</w:t>
      </w:r>
      <w:r>
        <w:rPr>
          <w:rFonts w:ascii="Times New Roman" w:hAnsi="Times New Roman"/>
          <w:sz w:val="28"/>
          <w:szCs w:val="28"/>
          <w:lang w:eastAsia="ru-RU"/>
        </w:rPr>
        <w:t>в порядке, установленном Правительством Российской Федерации</w:t>
      </w:r>
      <w:r w:rsidRPr="00BE25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3487D" w:rsidRPr="00D039D5" w:rsidRDefault="0013487D" w:rsidP="005C2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2C07">
        <w:rPr>
          <w:rFonts w:ascii="Times New Roman" w:hAnsi="Times New Roman"/>
          <w:color w:val="000000"/>
          <w:sz w:val="28"/>
          <w:szCs w:val="28"/>
        </w:rPr>
        <w:t xml:space="preserve">2.Решение </w:t>
      </w:r>
      <w:r w:rsidRPr="00B92C07">
        <w:rPr>
          <w:rFonts w:ascii="Times New Roman" w:hAnsi="Times New Roman"/>
          <w:sz w:val="28"/>
          <w:szCs w:val="28"/>
        </w:rPr>
        <w:t>вступает</w:t>
      </w:r>
      <w:r w:rsidRPr="00D928B0">
        <w:rPr>
          <w:rFonts w:ascii="Times New Roman" w:hAnsi="Times New Roman"/>
          <w:sz w:val="28"/>
          <w:szCs w:val="28"/>
        </w:rPr>
        <w:t xml:space="preserve"> в силу по истечении 10 дней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D928B0">
        <w:rPr>
          <w:rFonts w:ascii="Times New Roman" w:hAnsi="Times New Roman"/>
          <w:sz w:val="28"/>
          <w:szCs w:val="28"/>
        </w:rPr>
        <w:t>.</w:t>
      </w:r>
    </w:p>
    <w:p w:rsidR="0013487D" w:rsidRPr="00B92C07" w:rsidRDefault="0013487D" w:rsidP="007F0302">
      <w:pPr>
        <w:rPr>
          <w:rFonts w:ascii="Times New Roman" w:hAnsi="Times New Roman"/>
          <w:color w:val="000000"/>
          <w:sz w:val="28"/>
          <w:szCs w:val="28"/>
        </w:rPr>
      </w:pPr>
    </w:p>
    <w:p w:rsidR="0013487D" w:rsidRPr="00411051" w:rsidRDefault="0013487D" w:rsidP="00411051">
      <w:pPr>
        <w:pStyle w:val="BodyTextIndent"/>
        <w:rPr>
          <w:rFonts w:ascii="Times New Roman" w:hAnsi="Times New Roman"/>
          <w:sz w:val="28"/>
          <w:szCs w:val="28"/>
        </w:rPr>
      </w:pPr>
      <w:r w:rsidRPr="00411051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13487D" w:rsidRPr="00411051" w:rsidRDefault="0013487D" w:rsidP="00411051">
      <w:pPr>
        <w:pStyle w:val="BodyTextIndent"/>
        <w:rPr>
          <w:rFonts w:ascii="Times New Roman" w:hAnsi="Times New Roman"/>
          <w:sz w:val="28"/>
          <w:szCs w:val="28"/>
        </w:rPr>
      </w:pPr>
      <w:r w:rsidRPr="00411051">
        <w:rPr>
          <w:rFonts w:ascii="Times New Roman" w:hAnsi="Times New Roman"/>
          <w:sz w:val="28"/>
          <w:szCs w:val="28"/>
        </w:rPr>
        <w:t>депутатов Кореневского сельсовета</w:t>
      </w:r>
    </w:p>
    <w:p w:rsidR="0013487D" w:rsidRPr="00411051" w:rsidRDefault="0013487D" w:rsidP="00411051">
      <w:pPr>
        <w:pStyle w:val="BodyTextIndent"/>
        <w:rPr>
          <w:rFonts w:ascii="Times New Roman" w:hAnsi="Times New Roman"/>
          <w:sz w:val="28"/>
          <w:szCs w:val="28"/>
        </w:rPr>
      </w:pPr>
      <w:r w:rsidRPr="00411051">
        <w:rPr>
          <w:rFonts w:ascii="Times New Roman" w:hAnsi="Times New Roman"/>
          <w:sz w:val="28"/>
          <w:szCs w:val="28"/>
        </w:rPr>
        <w:t xml:space="preserve">Кореневского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11051">
        <w:rPr>
          <w:rFonts w:ascii="Times New Roman" w:hAnsi="Times New Roman"/>
          <w:sz w:val="28"/>
          <w:szCs w:val="28"/>
        </w:rPr>
        <w:t xml:space="preserve">                Н.В. Горохова </w:t>
      </w:r>
    </w:p>
    <w:p w:rsidR="0013487D" w:rsidRPr="00411051" w:rsidRDefault="0013487D" w:rsidP="00411051">
      <w:pPr>
        <w:pStyle w:val="BodyTextIndent"/>
        <w:rPr>
          <w:rFonts w:ascii="Times New Roman" w:hAnsi="Times New Roman"/>
          <w:sz w:val="28"/>
          <w:szCs w:val="28"/>
        </w:rPr>
      </w:pPr>
    </w:p>
    <w:p w:rsidR="0013487D" w:rsidRPr="00411051" w:rsidRDefault="0013487D" w:rsidP="00411051">
      <w:pPr>
        <w:pStyle w:val="BodyTextIndent"/>
        <w:rPr>
          <w:rFonts w:ascii="Times New Roman" w:hAnsi="Times New Roman"/>
          <w:sz w:val="28"/>
          <w:szCs w:val="28"/>
        </w:rPr>
      </w:pPr>
      <w:r w:rsidRPr="00411051">
        <w:rPr>
          <w:rFonts w:ascii="Times New Roman" w:hAnsi="Times New Roman"/>
          <w:sz w:val="28"/>
          <w:szCs w:val="28"/>
        </w:rPr>
        <w:t xml:space="preserve"> Глава Кореневского сельсовета </w:t>
      </w:r>
    </w:p>
    <w:p w:rsidR="0013487D" w:rsidRPr="00411051" w:rsidRDefault="0013487D" w:rsidP="00411051">
      <w:pPr>
        <w:pStyle w:val="BodyTextIndent"/>
        <w:rPr>
          <w:rFonts w:ascii="Times New Roman" w:hAnsi="Times New Roman"/>
          <w:sz w:val="28"/>
          <w:szCs w:val="28"/>
        </w:rPr>
      </w:pPr>
      <w:r w:rsidRPr="00411051">
        <w:rPr>
          <w:rFonts w:ascii="Times New Roman" w:hAnsi="Times New Roman"/>
          <w:sz w:val="28"/>
          <w:szCs w:val="28"/>
        </w:rPr>
        <w:t xml:space="preserve">Кореневского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11051">
        <w:rPr>
          <w:rFonts w:ascii="Times New Roman" w:hAnsi="Times New Roman"/>
          <w:sz w:val="28"/>
          <w:szCs w:val="28"/>
        </w:rPr>
        <w:t xml:space="preserve">             А.В. Мартаков </w:t>
      </w:r>
    </w:p>
    <w:p w:rsidR="0013487D" w:rsidRPr="00411051" w:rsidRDefault="0013487D" w:rsidP="00411051">
      <w:pPr>
        <w:jc w:val="both"/>
        <w:rPr>
          <w:rFonts w:ascii="Times New Roman" w:hAnsi="Times New Roman"/>
          <w:sz w:val="28"/>
          <w:szCs w:val="28"/>
        </w:rPr>
      </w:pPr>
    </w:p>
    <w:sectPr w:rsidR="0013487D" w:rsidRPr="00411051" w:rsidSect="00D039D5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CB5"/>
    <w:rsid w:val="000048DE"/>
    <w:rsid w:val="000264E6"/>
    <w:rsid w:val="00027ED9"/>
    <w:rsid w:val="00057529"/>
    <w:rsid w:val="00061B55"/>
    <w:rsid w:val="00076AA4"/>
    <w:rsid w:val="0009785F"/>
    <w:rsid w:val="000E7208"/>
    <w:rsid w:val="0013487D"/>
    <w:rsid w:val="0014342C"/>
    <w:rsid w:val="001813F4"/>
    <w:rsid w:val="002B7B18"/>
    <w:rsid w:val="003123D6"/>
    <w:rsid w:val="00332DFA"/>
    <w:rsid w:val="00355EF1"/>
    <w:rsid w:val="00411051"/>
    <w:rsid w:val="00557A61"/>
    <w:rsid w:val="005C2A2B"/>
    <w:rsid w:val="00674414"/>
    <w:rsid w:val="00746CFA"/>
    <w:rsid w:val="00766717"/>
    <w:rsid w:val="00771F65"/>
    <w:rsid w:val="007F0302"/>
    <w:rsid w:val="00851CB5"/>
    <w:rsid w:val="00896BEF"/>
    <w:rsid w:val="00896DEE"/>
    <w:rsid w:val="008D344E"/>
    <w:rsid w:val="00915D8E"/>
    <w:rsid w:val="00A00B38"/>
    <w:rsid w:val="00A209D5"/>
    <w:rsid w:val="00A314FE"/>
    <w:rsid w:val="00AF0214"/>
    <w:rsid w:val="00B323F5"/>
    <w:rsid w:val="00B34B3B"/>
    <w:rsid w:val="00B36E5B"/>
    <w:rsid w:val="00B45E72"/>
    <w:rsid w:val="00B502D6"/>
    <w:rsid w:val="00B92C07"/>
    <w:rsid w:val="00BB724B"/>
    <w:rsid w:val="00BE25B7"/>
    <w:rsid w:val="00BF3597"/>
    <w:rsid w:val="00C014FD"/>
    <w:rsid w:val="00D039D5"/>
    <w:rsid w:val="00D2756D"/>
    <w:rsid w:val="00D552C2"/>
    <w:rsid w:val="00D928B0"/>
    <w:rsid w:val="00DB4401"/>
    <w:rsid w:val="00EB0289"/>
    <w:rsid w:val="00ED31E2"/>
    <w:rsid w:val="00EF4C44"/>
    <w:rsid w:val="00F4300E"/>
    <w:rsid w:val="00F65BCC"/>
    <w:rsid w:val="00F972E2"/>
    <w:rsid w:val="00FB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C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1CB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51CB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51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34B3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4B3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766717"/>
    <w:pPr>
      <w:widowControl w:val="0"/>
      <w:suppressAutoHyphens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10">
    <w:name w:val="заголовок 1"/>
    <w:basedOn w:val="1"/>
    <w:next w:val="1"/>
    <w:uiPriority w:val="99"/>
    <w:rsid w:val="00766717"/>
    <w:pPr>
      <w:keepNext/>
      <w:jc w:val="center"/>
    </w:pPr>
    <w:rPr>
      <w:sz w:val="44"/>
    </w:rPr>
  </w:style>
  <w:style w:type="paragraph" w:styleId="Header">
    <w:name w:val="header"/>
    <w:basedOn w:val="Normal"/>
    <w:link w:val="HeaderChar"/>
    <w:uiPriority w:val="99"/>
    <w:rsid w:val="007667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pacing w:val="22"/>
      <w:sz w:val="28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1F65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110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27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D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384</Words>
  <Characters>2190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 Александровна</dc:creator>
  <cp:keywords/>
  <dc:description/>
  <cp:lastModifiedBy>Администрация</cp:lastModifiedBy>
  <cp:revision>32</cp:revision>
  <cp:lastPrinted>2020-07-14T05:10:00Z</cp:lastPrinted>
  <dcterms:created xsi:type="dcterms:W3CDTF">2019-09-10T13:11:00Z</dcterms:created>
  <dcterms:modified xsi:type="dcterms:W3CDTF">2020-07-14T05:11:00Z</dcterms:modified>
</cp:coreProperties>
</file>